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3F21" w14:textId="77777777" w:rsidR="008A3A70" w:rsidRPr="00AD37C4" w:rsidRDefault="008A3A70" w:rsidP="004567F2">
      <w:bookmarkStart w:id="0" w:name="UOFFPARAGRAF"/>
      <w:bookmarkEnd w:id="0"/>
    </w:p>
    <w:p w14:paraId="738ED937" w14:textId="77777777" w:rsidR="008A3A70" w:rsidRPr="000D5069" w:rsidRDefault="008A3A70" w:rsidP="004567F2"/>
    <w:p w14:paraId="4A2FF5D0" w14:textId="77777777" w:rsidR="008A3A70" w:rsidRPr="00EB5328" w:rsidRDefault="008A3A70" w:rsidP="004567F2"/>
    <w:p w14:paraId="3D42EDED" w14:textId="5D0EC496" w:rsidR="00E16897" w:rsidRPr="00EB5328" w:rsidRDefault="001B321D" w:rsidP="004567F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6E3E27A" wp14:editId="5DE40C0C">
                <wp:simplePos x="0" y="0"/>
                <wp:positionH relativeFrom="margin">
                  <wp:align>right</wp:align>
                </wp:positionH>
                <wp:positionV relativeFrom="paragraph">
                  <wp:posOffset>2548890</wp:posOffset>
                </wp:positionV>
                <wp:extent cx="5734050" cy="1578610"/>
                <wp:effectExtent l="0" t="0" r="19050" b="21590"/>
                <wp:wrapSquare wrapText="bothSides"/>
                <wp:docPr id="37664132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578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70F02" w14:textId="77777777" w:rsidR="00EA4B14" w:rsidRPr="00E2120B" w:rsidRDefault="00EA4B14" w:rsidP="00E2120B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E2120B">
                              <w:rPr>
                                <w:b/>
                                <w:bCs/>
                                <w:szCs w:val="24"/>
                              </w:rPr>
                              <w:t>Generelle tips:</w:t>
                            </w:r>
                          </w:p>
                          <w:p w14:paraId="3847C4ED" w14:textId="7B32F0FA" w:rsidR="00994F8F" w:rsidRPr="00BF6A55" w:rsidRDefault="006B2469" w:rsidP="00BF6A55">
                            <w:pPr>
                              <w:pStyle w:val="Listeavsnitt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  <w:r w:rsidRPr="00BF6A55">
                              <w:rPr>
                                <w:szCs w:val="24"/>
                              </w:rPr>
                              <w:t>P</w:t>
                            </w:r>
                            <w:r w:rsidR="00EA4B14" w:rsidRPr="00BF6A55">
                              <w:rPr>
                                <w:szCs w:val="24"/>
                              </w:rPr>
                              <w:t xml:space="preserve">rosjektet </w:t>
                            </w:r>
                            <w:r w:rsidRPr="00BF6A55">
                              <w:rPr>
                                <w:szCs w:val="24"/>
                              </w:rPr>
                              <w:t xml:space="preserve">må </w:t>
                            </w:r>
                            <w:r w:rsidR="00EA4B14" w:rsidRPr="00BF6A55">
                              <w:rPr>
                                <w:szCs w:val="24"/>
                              </w:rPr>
                              <w:t>beskrives på en oversiktlig og strukturert måte</w:t>
                            </w:r>
                            <w:r w:rsidR="0032257A" w:rsidRPr="00BF6A55"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14:paraId="4158A26C" w14:textId="7E9EC911" w:rsidR="00EA4B14" w:rsidRDefault="00EA4B14" w:rsidP="00BF6A55">
                            <w:pPr>
                              <w:pStyle w:val="Listeavsnitt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  <w:r w:rsidRPr="00BF6A55">
                              <w:rPr>
                                <w:szCs w:val="24"/>
                              </w:rPr>
                              <w:t>Unngå overdreven bruk av forkortelser, fagterminologi o.l</w:t>
                            </w:r>
                            <w:r w:rsidR="000015AC">
                              <w:rPr>
                                <w:szCs w:val="24"/>
                              </w:rPr>
                              <w:t>.</w:t>
                            </w:r>
                            <w:r w:rsidR="00F46C30">
                              <w:rPr>
                                <w:szCs w:val="24"/>
                              </w:rPr>
                              <w:br/>
                            </w:r>
                          </w:p>
                          <w:p w14:paraId="35C799B9" w14:textId="77A3D900" w:rsidR="00FB7136" w:rsidRPr="00F46C30" w:rsidRDefault="00FB7136" w:rsidP="006B1F5D">
                            <w:pPr>
                              <w:spacing w:after="0" w:line="240" w:lineRule="auto"/>
                              <w:ind w:left="360"/>
                              <w:rPr>
                                <w:szCs w:val="24"/>
                              </w:rPr>
                            </w:pPr>
                            <w:r w:rsidRPr="00F46C30">
                              <w:rPr>
                                <w:b/>
                                <w:bCs/>
                                <w:szCs w:val="24"/>
                              </w:rPr>
                              <w:t>MERK:</w:t>
                            </w:r>
                            <w:r w:rsidRPr="00F46C30">
                              <w:rPr>
                                <w:szCs w:val="24"/>
                              </w:rPr>
                              <w:t xml:space="preserve"> Punkt</w:t>
                            </w:r>
                            <w:r w:rsidR="00117F91">
                              <w:rPr>
                                <w:szCs w:val="24"/>
                              </w:rPr>
                              <w:t>et</w:t>
                            </w:r>
                            <w:r w:rsidRPr="00F46C30">
                              <w:rPr>
                                <w:szCs w:val="24"/>
                              </w:rPr>
                              <w:t xml:space="preserve"> om budsjett </w:t>
                            </w:r>
                            <w:r w:rsidR="00A85FA6" w:rsidRPr="00F46C30">
                              <w:rPr>
                                <w:szCs w:val="24"/>
                              </w:rPr>
                              <w:t>er tatt ut av årets mal for prosjektbeskrivelse</w:t>
                            </w:r>
                            <w:r w:rsidR="00F46C30">
                              <w:rPr>
                                <w:szCs w:val="24"/>
                              </w:rPr>
                              <w:t xml:space="preserve">. </w:t>
                            </w:r>
                            <w:r w:rsidR="00F46C30">
                              <w:t>All informasjon om prosjektets budsjett skal registreres i eSøknad</w:t>
                            </w:r>
                            <w:r w:rsidR="00F27B66">
                              <w:t>, og d</w:t>
                            </w:r>
                            <w:r w:rsidR="00F46C30">
                              <w:t>etaljert informasjon skal legges inn i egne</w:t>
                            </w:r>
                            <w:r w:rsidR="00F46C30" w:rsidRPr="001F2C47">
                              <w:t xml:space="preserve"> tekstfelt</w:t>
                            </w:r>
                            <w:r w:rsidR="00F46C30">
                              <w:t xml:space="preserve"> </w:t>
                            </w:r>
                            <w:r w:rsidR="00BB2CE9">
                              <w:t>i søknadsportalen</w:t>
                            </w:r>
                            <w:r w:rsidR="00F46C30"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46E3E27A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00.3pt;margin-top:200.7pt;width:451.5pt;height:124.3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">
                <v:textbox>
                  <w:txbxContent>
                    <w:p w14:paraId="6F070F02" w14:textId="77777777" w:rsidR="00EA4B14" w:rsidRPr="00E2120B" w:rsidRDefault="00EA4B14" w:rsidP="00E2120B">
                      <w:pPr>
                        <w:spacing w:after="0" w:line="240" w:lineRule="auto"/>
                        <w:rPr>
                          <w:b/>
                          <w:bCs/>
                          <w:szCs w:val="24"/>
                        </w:rPr>
                      </w:pPr>
                      <w:r w:rsidRPr="00E2120B">
                        <w:rPr>
                          <w:b/>
                          <w:bCs/>
                          <w:szCs w:val="24"/>
                        </w:rPr>
                        <w:t>Generelle tips:</w:t>
                      </w:r>
                    </w:p>
                    <w:p w14:paraId="3847C4ED" w14:textId="7B32F0FA" w:rsidR="00994F8F" w:rsidRPr="00BF6A55" w:rsidRDefault="006B2469" w:rsidP="00BF6A55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0" w:line="240" w:lineRule="auto"/>
                        <w:rPr>
                          <w:szCs w:val="24"/>
                        </w:rPr>
                      </w:pPr>
                      <w:r w:rsidRPr="00BF6A55">
                        <w:rPr>
                          <w:szCs w:val="24"/>
                        </w:rPr>
                        <w:t>P</w:t>
                      </w:r>
                      <w:r w:rsidR="00EA4B14" w:rsidRPr="00BF6A55">
                        <w:rPr>
                          <w:szCs w:val="24"/>
                        </w:rPr>
                        <w:t xml:space="preserve">rosjektet </w:t>
                      </w:r>
                      <w:r w:rsidRPr="00BF6A55">
                        <w:rPr>
                          <w:szCs w:val="24"/>
                        </w:rPr>
                        <w:t xml:space="preserve">må </w:t>
                      </w:r>
                      <w:r w:rsidR="00EA4B14" w:rsidRPr="00BF6A55">
                        <w:rPr>
                          <w:szCs w:val="24"/>
                        </w:rPr>
                        <w:t>beskrives på en oversiktlig og strukturert måte</w:t>
                      </w:r>
                      <w:r w:rsidR="0032257A" w:rsidRPr="00BF6A55">
                        <w:rPr>
                          <w:szCs w:val="24"/>
                        </w:rPr>
                        <w:t xml:space="preserve">. </w:t>
                      </w:r>
                    </w:p>
                    <w:p w14:paraId="4158A26C" w14:textId="7E9EC911" w:rsidR="00EA4B14" w:rsidRDefault="00EA4B14" w:rsidP="00BF6A55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0" w:line="240" w:lineRule="auto"/>
                        <w:rPr>
                          <w:szCs w:val="24"/>
                        </w:rPr>
                      </w:pPr>
                      <w:r w:rsidRPr="00BF6A55">
                        <w:rPr>
                          <w:szCs w:val="24"/>
                        </w:rPr>
                        <w:t>Unngå overdreven bruk av forkortelser, fagterminologi o.l</w:t>
                      </w:r>
                      <w:r w:rsidR="000015AC">
                        <w:rPr>
                          <w:szCs w:val="24"/>
                        </w:rPr>
                        <w:t>.</w:t>
                      </w:r>
                      <w:r w:rsidR="00F46C30">
                        <w:rPr>
                          <w:szCs w:val="24"/>
                        </w:rPr>
                        <w:br/>
                      </w:r>
                    </w:p>
                    <w:p w14:paraId="35C799B9" w14:textId="77A3D900" w:rsidR="00FB7136" w:rsidRPr="00F46C30" w:rsidRDefault="00FB7136" w:rsidP="006B1F5D">
                      <w:pPr>
                        <w:spacing w:after="0" w:line="240" w:lineRule="auto"/>
                        <w:ind w:left="360"/>
                        <w:rPr>
                          <w:szCs w:val="24"/>
                        </w:rPr>
                      </w:pPr>
                      <w:r w:rsidRPr="00F46C30">
                        <w:rPr>
                          <w:b/>
                          <w:bCs/>
                          <w:szCs w:val="24"/>
                        </w:rPr>
                        <w:t>MERK:</w:t>
                      </w:r>
                      <w:r w:rsidRPr="00F46C30">
                        <w:rPr>
                          <w:szCs w:val="24"/>
                        </w:rPr>
                        <w:t xml:space="preserve"> Punkt</w:t>
                      </w:r>
                      <w:r w:rsidR="00117F91">
                        <w:rPr>
                          <w:szCs w:val="24"/>
                        </w:rPr>
                        <w:t>et</w:t>
                      </w:r>
                      <w:r w:rsidRPr="00F46C30">
                        <w:rPr>
                          <w:szCs w:val="24"/>
                        </w:rPr>
                        <w:t xml:space="preserve"> om budsjett </w:t>
                      </w:r>
                      <w:r w:rsidR="00A85FA6" w:rsidRPr="00F46C30">
                        <w:rPr>
                          <w:szCs w:val="24"/>
                        </w:rPr>
                        <w:t>er tatt ut av årets mal for prosjektbeskrivelse</w:t>
                      </w:r>
                      <w:r w:rsidR="00F46C30">
                        <w:rPr>
                          <w:szCs w:val="24"/>
                        </w:rPr>
                        <w:t xml:space="preserve">. </w:t>
                      </w:r>
                      <w:r w:rsidR="00F46C30">
                        <w:t>All informasjon om prosjektets budsjett skal registreres i eSøknad</w:t>
                      </w:r>
                      <w:r w:rsidR="00F27B66">
                        <w:t>, og d</w:t>
                      </w:r>
                      <w:r w:rsidR="00F46C30">
                        <w:t>etaljert informasjon skal legges inn i egne</w:t>
                      </w:r>
                      <w:r w:rsidR="00F46C30" w:rsidRPr="001F2C47">
                        <w:t xml:space="preserve"> tekstfelt</w:t>
                      </w:r>
                      <w:r w:rsidR="00F46C30">
                        <w:t xml:space="preserve"> </w:t>
                      </w:r>
                      <w:r w:rsidR="00BB2CE9">
                        <w:t>i søknadsportalen</w:t>
                      </w:r>
                      <w:r w:rsidR="00F46C30"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6A55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E02FF13" wp14:editId="283D9BF0">
                <wp:simplePos x="0" y="0"/>
                <wp:positionH relativeFrom="margin">
                  <wp:align>right</wp:align>
                </wp:positionH>
                <wp:positionV relativeFrom="paragraph">
                  <wp:posOffset>612140</wp:posOffset>
                </wp:positionV>
                <wp:extent cx="5740400" cy="1606550"/>
                <wp:effectExtent l="0" t="0" r="12700" b="1270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60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FBA1B" w14:textId="18C49D48" w:rsidR="006046FC" w:rsidRPr="00EA4B14" w:rsidRDefault="006046FC" w:rsidP="006046F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A4B14">
                              <w:rPr>
                                <w:b/>
                                <w:bCs/>
                              </w:rPr>
                              <w:t>Formatkrav:</w:t>
                            </w:r>
                          </w:p>
                          <w:p w14:paraId="3865C5DD" w14:textId="7FC4C385" w:rsidR="00E74A97" w:rsidRDefault="006046FC" w:rsidP="00212920">
                            <w:pPr>
                              <w:pStyle w:val="Listeavsnitt"/>
                              <w:numPr>
                                <w:ilvl w:val="0"/>
                                <w:numId w:val="45"/>
                              </w:numPr>
                            </w:pPr>
                            <w:r>
                              <w:t>Maks 10 sider (inkl. referanser)</w:t>
                            </w:r>
                            <w:r w:rsidR="006A39FA">
                              <w:t xml:space="preserve">: </w:t>
                            </w:r>
                            <w:r w:rsidR="00FB7136">
                              <w:t xml:space="preserve">11 </w:t>
                            </w:r>
                            <w:r>
                              <w:t>p</w:t>
                            </w:r>
                            <w:r w:rsidR="0083459E">
                              <w:t>unkt</w:t>
                            </w:r>
                            <w:r>
                              <w:t xml:space="preserve"> </w:t>
                            </w:r>
                            <w:r w:rsidR="00212920">
                              <w:t>skrift</w:t>
                            </w:r>
                            <w:r w:rsidR="0083459E">
                              <w:t>størrelse</w:t>
                            </w:r>
                            <w:r>
                              <w:t>, enkel linjeavstand</w:t>
                            </w:r>
                            <w:r w:rsidR="006A39FA">
                              <w:t xml:space="preserve"> og</w:t>
                            </w:r>
                            <w:r w:rsidR="0083459E">
                              <w:t xml:space="preserve"> </w:t>
                            </w:r>
                            <w:r w:rsidR="00E74A97">
                              <w:t>2 cm marger</w:t>
                            </w:r>
                            <w:r w:rsidR="001B321D">
                              <w:t>.</w:t>
                            </w:r>
                            <w:r>
                              <w:t xml:space="preserve"> </w:t>
                            </w:r>
                          </w:p>
                          <w:p w14:paraId="7D5A2930" w14:textId="523302BA" w:rsidR="001B321D" w:rsidRDefault="006046FC" w:rsidP="006046FC">
                            <w:pPr>
                              <w:pStyle w:val="Listeavsnitt"/>
                              <w:numPr>
                                <w:ilvl w:val="0"/>
                                <w:numId w:val="45"/>
                              </w:numPr>
                            </w:pPr>
                            <w:r>
                              <w:t>Norsk eller engelsk</w:t>
                            </w:r>
                            <w:r w:rsidR="001B321D">
                              <w:t>.</w:t>
                            </w:r>
                          </w:p>
                          <w:p w14:paraId="03C373F3" w14:textId="77777777" w:rsidR="001B321D" w:rsidRDefault="00F11E7B" w:rsidP="006046FC">
                            <w:pPr>
                              <w:pStyle w:val="Listeavsnitt"/>
                              <w:numPr>
                                <w:ilvl w:val="0"/>
                                <w:numId w:val="45"/>
                              </w:numPr>
                            </w:pPr>
                            <w:r w:rsidRPr="00F11E7B">
                              <w:t xml:space="preserve">For referanseliste og eventuell figurtekst kan skriftstørrelse 9 benyttes. </w:t>
                            </w:r>
                          </w:p>
                          <w:p w14:paraId="16BE61A1" w14:textId="3308C4E6" w:rsidR="00F11E7B" w:rsidRDefault="00F11E7B" w:rsidP="006046FC">
                            <w:pPr>
                              <w:pStyle w:val="Listeavsnitt"/>
                              <w:numPr>
                                <w:ilvl w:val="0"/>
                                <w:numId w:val="45"/>
                              </w:numPr>
                            </w:pPr>
                            <w:r w:rsidRPr="00F11E7B">
                              <w:t>Lenker i prosjektbeskrivelsen vil ikke bli vurdert</w:t>
                            </w:r>
                            <w:r>
                              <w:t>.</w:t>
                            </w:r>
                          </w:p>
                          <w:p w14:paraId="38BC113A" w14:textId="77777777" w:rsidR="00F11E7B" w:rsidRDefault="00F11E7B" w:rsidP="006046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E02FF13" id="_x0000_s1027" type="#_x0000_t202" style="position:absolute;margin-left:400.8pt;margin-top:48.2pt;width:452pt;height:126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">
                <v:textbox>
                  <w:txbxContent>
                    <w:p w14:paraId="139FBA1B" w14:textId="18C49D48" w:rsidR="006046FC" w:rsidRPr="00EA4B14" w:rsidRDefault="006046FC" w:rsidP="006046FC">
                      <w:pPr>
                        <w:rPr>
                          <w:b/>
                          <w:bCs/>
                        </w:rPr>
                      </w:pPr>
                      <w:r w:rsidRPr="00EA4B14">
                        <w:rPr>
                          <w:b/>
                          <w:bCs/>
                        </w:rPr>
                        <w:t>Formatkrav:</w:t>
                      </w:r>
                    </w:p>
                    <w:p w14:paraId="3865C5DD" w14:textId="7FC4C385" w:rsidR="00E74A97" w:rsidRDefault="006046FC" w:rsidP="00212920">
                      <w:pPr>
                        <w:pStyle w:val="ListParagraph"/>
                        <w:numPr>
                          <w:ilvl w:val="0"/>
                          <w:numId w:val="45"/>
                        </w:numPr>
                      </w:pPr>
                      <w:r>
                        <w:t>Maks 10 sider (inkl. referanser)</w:t>
                      </w:r>
                      <w:r w:rsidR="006A39FA">
                        <w:t xml:space="preserve">: </w:t>
                      </w:r>
                      <w:r w:rsidR="00FB7136">
                        <w:t xml:space="preserve">11 </w:t>
                      </w:r>
                      <w:r>
                        <w:t>p</w:t>
                      </w:r>
                      <w:r w:rsidR="0083459E">
                        <w:t>unkt</w:t>
                      </w:r>
                      <w:r>
                        <w:t xml:space="preserve"> </w:t>
                      </w:r>
                      <w:r w:rsidR="00212920">
                        <w:t>skrift</w:t>
                      </w:r>
                      <w:r w:rsidR="0083459E">
                        <w:t>størrelse</w:t>
                      </w:r>
                      <w:r>
                        <w:t>, enkel linjeavstand</w:t>
                      </w:r>
                      <w:r w:rsidR="006A39FA">
                        <w:t xml:space="preserve"> og</w:t>
                      </w:r>
                      <w:r w:rsidR="0083459E">
                        <w:t xml:space="preserve"> </w:t>
                      </w:r>
                      <w:r w:rsidR="00E74A97">
                        <w:t>2 cm marger</w:t>
                      </w:r>
                      <w:r w:rsidR="001B321D">
                        <w:t>.</w:t>
                      </w:r>
                      <w:r>
                        <w:t xml:space="preserve"> </w:t>
                      </w:r>
                    </w:p>
                    <w:p w14:paraId="7D5A2930" w14:textId="523302BA" w:rsidR="001B321D" w:rsidRDefault="006046FC" w:rsidP="006046FC">
                      <w:pPr>
                        <w:pStyle w:val="ListParagraph"/>
                        <w:numPr>
                          <w:ilvl w:val="0"/>
                          <w:numId w:val="45"/>
                        </w:numPr>
                      </w:pPr>
                      <w:r>
                        <w:t>Norsk eller engelsk</w:t>
                      </w:r>
                      <w:r w:rsidR="001B321D">
                        <w:t>.</w:t>
                      </w:r>
                    </w:p>
                    <w:p w14:paraId="03C373F3" w14:textId="77777777" w:rsidR="001B321D" w:rsidRDefault="00F11E7B" w:rsidP="006046FC">
                      <w:pPr>
                        <w:pStyle w:val="ListParagraph"/>
                        <w:numPr>
                          <w:ilvl w:val="0"/>
                          <w:numId w:val="45"/>
                        </w:numPr>
                      </w:pPr>
                      <w:r w:rsidRPr="00F11E7B">
                        <w:t xml:space="preserve">For referanseliste og eventuell figurtekst kan skriftstørrelse 9 benyttes. </w:t>
                      </w:r>
                    </w:p>
                    <w:p w14:paraId="16BE61A1" w14:textId="3308C4E6" w:rsidR="00F11E7B" w:rsidRDefault="00F11E7B" w:rsidP="006046FC">
                      <w:pPr>
                        <w:pStyle w:val="ListParagraph"/>
                        <w:numPr>
                          <w:ilvl w:val="0"/>
                          <w:numId w:val="45"/>
                        </w:numPr>
                      </w:pPr>
                      <w:r w:rsidRPr="00F11E7B">
                        <w:t>Lenker i prosjektbeskrivelsen vil ikke bli vurdert</w:t>
                      </w:r>
                      <w:r>
                        <w:t>.</w:t>
                      </w:r>
                    </w:p>
                    <w:p w14:paraId="38BC113A" w14:textId="77777777" w:rsidR="00F11E7B" w:rsidRDefault="00F11E7B" w:rsidP="006046FC"/>
                  </w:txbxContent>
                </v:textbox>
                <w10:wrap type="square" anchorx="margin"/>
              </v:shape>
            </w:pict>
          </mc:Fallback>
        </mc:AlternateContent>
      </w:r>
      <w:r w:rsidR="006046FC" w:rsidRPr="006046FC">
        <w:rPr>
          <w:b/>
          <w:bCs/>
          <w:sz w:val="44"/>
          <w:szCs w:val="44"/>
        </w:rPr>
        <w:t>Mal for prosjektbeskrivelse</w:t>
      </w:r>
    </w:p>
    <w:p w14:paraId="57B1D415" w14:textId="77777777" w:rsidR="00E2120B" w:rsidRDefault="00E2120B" w:rsidP="006046FC">
      <w:pPr>
        <w:rPr>
          <w:rFonts w:eastAsiaTheme="majorEastAsia" w:cstheme="majorBidi"/>
          <w:b/>
          <w:bCs/>
          <w:sz w:val="36"/>
          <w:szCs w:val="36"/>
        </w:rPr>
      </w:pPr>
    </w:p>
    <w:p w14:paraId="601497A6" w14:textId="0FC6C64B" w:rsidR="006046FC" w:rsidRPr="00AF0691" w:rsidRDefault="006046FC" w:rsidP="006046FC">
      <w:pPr>
        <w:rPr>
          <w:sz w:val="32"/>
          <w:szCs w:val="32"/>
        </w:rPr>
      </w:pPr>
      <w:r w:rsidRPr="00AF0691">
        <w:rPr>
          <w:rFonts w:eastAsiaTheme="majorEastAsia" w:cstheme="majorBidi"/>
          <w:sz w:val="36"/>
          <w:szCs w:val="36"/>
        </w:rPr>
        <w:t>P</w:t>
      </w:r>
      <w:r w:rsidR="006A4FED" w:rsidRPr="00AF0691">
        <w:rPr>
          <w:rFonts w:eastAsiaTheme="majorEastAsia" w:cstheme="majorBidi"/>
          <w:sz w:val="36"/>
          <w:szCs w:val="36"/>
        </w:rPr>
        <w:t>rosjekttittel</w:t>
      </w:r>
    </w:p>
    <w:p w14:paraId="05A5AF92" w14:textId="31E6AB97" w:rsidR="007F15D9" w:rsidRPr="006046FC" w:rsidRDefault="00EE4FC7" w:rsidP="00AF7319">
      <w:pPr>
        <w:spacing w:after="0"/>
        <w:rPr>
          <w:szCs w:val="24"/>
        </w:rPr>
      </w:pPr>
      <w:r w:rsidRPr="00EE4FC7">
        <w:rPr>
          <w:rFonts w:eastAsiaTheme="majorEastAsia" w:cstheme="majorBidi"/>
          <w:szCs w:val="24"/>
        </w:rPr>
        <w:t>Tittelen skal gjenspeile innholdet i prosjektet og ikke overstige 150 tegn. Unngå bruk av bare store bokstaver</w:t>
      </w:r>
      <w:r w:rsidR="00A560F9">
        <w:rPr>
          <w:rFonts w:eastAsiaTheme="majorEastAsia" w:cstheme="majorBidi"/>
          <w:szCs w:val="24"/>
        </w:rPr>
        <w:t xml:space="preserve"> (spesielt i eSøknad).</w:t>
      </w:r>
    </w:p>
    <w:p w14:paraId="52396C4F" w14:textId="0E0AE513" w:rsidR="00380B1D" w:rsidRPr="00EB5328" w:rsidRDefault="00380B1D" w:rsidP="006046FC">
      <w:pPr>
        <w:pStyle w:val="Overskrift2"/>
        <w:numPr>
          <w:ilvl w:val="0"/>
          <w:numId w:val="0"/>
        </w:numPr>
      </w:pPr>
    </w:p>
    <w:p w14:paraId="7FFCE2DE" w14:textId="4F11F3B6" w:rsidR="00380B1D" w:rsidRPr="004567F2" w:rsidRDefault="004C265C" w:rsidP="004567F2">
      <w:pPr>
        <w:pStyle w:val="Overskrift1"/>
      </w:pPr>
      <w:r>
        <w:t>Vitenskapelig bakgrunn og betydning</w:t>
      </w:r>
    </w:p>
    <w:p w14:paraId="2261D125" w14:textId="060C0D6B" w:rsidR="006046FC" w:rsidRDefault="00C948E0" w:rsidP="006046FC">
      <w:r>
        <w:t xml:space="preserve">Gi en presis beskrivelse av prosjektets vitenskapelige </w:t>
      </w:r>
      <w:r w:rsidR="006046FC" w:rsidRPr="006046FC">
        <w:t xml:space="preserve">bakgrunn, </w:t>
      </w:r>
      <w:r w:rsidR="00C23436">
        <w:t>forskningsfront</w:t>
      </w:r>
      <w:r w:rsidR="001768AB">
        <w:t>en</w:t>
      </w:r>
      <w:r w:rsidR="00F368F9">
        <w:t xml:space="preserve"> og </w:t>
      </w:r>
      <w:r w:rsidR="006046FC" w:rsidRPr="006046FC">
        <w:t>sentrale</w:t>
      </w:r>
      <w:r w:rsidR="00C64AE2">
        <w:t xml:space="preserve"> </w:t>
      </w:r>
      <w:r w:rsidR="006046FC" w:rsidRPr="006046FC">
        <w:t>utfordringer</w:t>
      </w:r>
      <w:r w:rsidR="00C64AE2">
        <w:t xml:space="preserve"> innen fagfeltet</w:t>
      </w:r>
      <w:r w:rsidR="00396D9A">
        <w:t>.</w:t>
      </w:r>
      <w:r w:rsidR="006046FC" w:rsidRPr="006046FC">
        <w:t xml:space="preserve"> </w:t>
      </w:r>
      <w:r w:rsidR="00F368F9">
        <w:t xml:space="preserve">Forklar </w:t>
      </w:r>
      <w:r w:rsidR="001378BB">
        <w:t xml:space="preserve">hvorfor </w:t>
      </w:r>
      <w:r w:rsidR="00B10248">
        <w:t>prosjektet</w:t>
      </w:r>
      <w:r w:rsidR="007B526C">
        <w:t xml:space="preserve"> </w:t>
      </w:r>
      <w:r w:rsidR="001378BB">
        <w:t xml:space="preserve">er viktig </w:t>
      </w:r>
      <w:r w:rsidR="00F20C78">
        <w:t>og/</w:t>
      </w:r>
      <w:r w:rsidR="007B526C">
        <w:t xml:space="preserve">eller </w:t>
      </w:r>
      <w:r w:rsidR="006C3D02">
        <w:t xml:space="preserve">de kritiske barrierene som prosjektet adresserer. </w:t>
      </w:r>
    </w:p>
    <w:p w14:paraId="7998055A" w14:textId="6E1E0B0E" w:rsidR="006046FC" w:rsidRDefault="00F333B1" w:rsidP="006046FC">
      <w:pPr>
        <w:pStyle w:val="Overskrift2"/>
      </w:pPr>
      <w:r>
        <w:t>F</w:t>
      </w:r>
      <w:r w:rsidR="006046FC" w:rsidRPr="006046FC">
        <w:t>orventet nytte</w:t>
      </w:r>
    </w:p>
    <w:p w14:paraId="3DBCD5B8" w14:textId="50E21478" w:rsidR="008E56E0" w:rsidRDefault="00D25270" w:rsidP="004567F2">
      <w:r>
        <w:t>Beskriv</w:t>
      </w:r>
      <w:r w:rsidR="001A19EE" w:rsidRPr="001A19EE">
        <w:t xml:space="preserve"> hvordan prosjektet vil </w:t>
      </w:r>
      <w:r w:rsidR="006377FA">
        <w:t>b</w:t>
      </w:r>
      <w:r w:rsidR="006E659B">
        <w:t>i</w:t>
      </w:r>
      <w:r w:rsidR="006377FA">
        <w:t xml:space="preserve">dra til </w:t>
      </w:r>
      <w:r w:rsidR="004F0A65">
        <w:t>ny kunnskap</w:t>
      </w:r>
      <w:r w:rsidR="001A19EE" w:rsidRPr="001A19EE">
        <w:t xml:space="preserve">, </w:t>
      </w:r>
      <w:r w:rsidR="006566E0" w:rsidRPr="001A19EE">
        <w:t>tekn</w:t>
      </w:r>
      <w:r w:rsidR="006566E0">
        <w:t>ologisk</w:t>
      </w:r>
      <w:r w:rsidR="006566E0" w:rsidRPr="001A19EE">
        <w:t xml:space="preserve"> </w:t>
      </w:r>
      <w:r w:rsidR="006566E0">
        <w:t>utvikling</w:t>
      </w:r>
      <w:r w:rsidR="006566E0" w:rsidRPr="001A19EE">
        <w:t xml:space="preserve"> og/eller </w:t>
      </w:r>
      <w:r w:rsidR="001A19EE" w:rsidRPr="001A19EE">
        <w:t xml:space="preserve">fremme klinisk praksis innen ett eller flere felt. </w:t>
      </w:r>
      <w:r w:rsidR="00424309">
        <w:t xml:space="preserve">Denne teksten </w:t>
      </w:r>
      <w:r w:rsidR="009D4F84">
        <w:t xml:space="preserve">skal </w:t>
      </w:r>
      <w:r w:rsidR="004D4F23">
        <w:t xml:space="preserve">knyttes </w:t>
      </w:r>
      <w:r w:rsidR="009D4F84">
        <w:t>til</w:t>
      </w:r>
      <w:r w:rsidR="001A19EE" w:rsidRPr="001A19EE">
        <w:t xml:space="preserve"> </w:t>
      </w:r>
      <w:r w:rsidR="00F11E67">
        <w:t>innholdet i eSøknad om forventet nytte for pasient og pårørende.</w:t>
      </w:r>
      <w:r w:rsidR="00E350D8">
        <w:t xml:space="preserve"> </w:t>
      </w:r>
    </w:p>
    <w:p w14:paraId="2A5FB21A" w14:textId="501DDCE2" w:rsidR="00695488" w:rsidRDefault="001A19EE" w:rsidP="004567F2">
      <w:r w:rsidRPr="001A19EE">
        <w:lastRenderedPageBreak/>
        <w:t xml:space="preserve">Beskriv </w:t>
      </w:r>
      <w:r w:rsidR="009C58C1">
        <w:t xml:space="preserve">også </w:t>
      </w:r>
      <w:r w:rsidRPr="001A19EE">
        <w:t>eventuell</w:t>
      </w:r>
      <w:r w:rsidR="004D4F23">
        <w:t xml:space="preserve"> </w:t>
      </w:r>
      <w:r w:rsidR="00554841">
        <w:t>utvikling</w:t>
      </w:r>
      <w:r w:rsidRPr="001A19EE">
        <w:t>, forbedringer eller nye anvendelser av teoretiske konsepter, tilnærminger eller metoder,</w:t>
      </w:r>
      <w:r w:rsidR="005C3EE2">
        <w:t xml:space="preserve"> tek</w:t>
      </w:r>
      <w:r w:rsidR="00F51DAB">
        <w:t>nologiske</w:t>
      </w:r>
      <w:r w:rsidR="005C3EE2">
        <w:t xml:space="preserve"> løsninger</w:t>
      </w:r>
      <w:r w:rsidRPr="001A19EE">
        <w:t xml:space="preserve"> eller intervensjoner.</w:t>
      </w:r>
    </w:p>
    <w:p w14:paraId="42905987" w14:textId="1FD0C71D" w:rsidR="00695488" w:rsidRDefault="00CE1EE9" w:rsidP="004567F2">
      <w:r>
        <w:t>Der det er relevant kan det også gis en kort beskrivelse av</w:t>
      </w:r>
      <w:r w:rsidR="00695488" w:rsidRPr="00695488">
        <w:t xml:space="preserve"> hvordan prosjektets resultater fo</w:t>
      </w:r>
      <w:r>
        <w:t>r</w:t>
      </w:r>
      <w:r w:rsidR="00695488" w:rsidRPr="00695488">
        <w:t>ventes å ha samfunnsmessig påvirkning</w:t>
      </w:r>
      <w:r>
        <w:t>.</w:t>
      </w:r>
    </w:p>
    <w:p w14:paraId="1928B11E" w14:textId="77777777" w:rsidR="001A19EE" w:rsidRDefault="001A19EE" w:rsidP="004567F2"/>
    <w:p w14:paraId="5FD2DDC6" w14:textId="4DFFAD7D" w:rsidR="006046FC" w:rsidRDefault="00030B8C" w:rsidP="006046FC">
      <w:pPr>
        <w:pStyle w:val="Overskrift1"/>
      </w:pPr>
      <w:r>
        <w:t xml:space="preserve">Hypoteser, </w:t>
      </w:r>
      <w:r w:rsidR="001267D1">
        <w:t>p</w:t>
      </w:r>
      <w:r w:rsidR="006046FC" w:rsidRPr="006046FC">
        <w:t>roblemstillinger</w:t>
      </w:r>
      <w:r w:rsidR="001F5261" w:rsidRPr="001F5261">
        <w:t xml:space="preserve"> </w:t>
      </w:r>
      <w:r w:rsidR="001F5261">
        <w:t xml:space="preserve">og </w:t>
      </w:r>
      <w:r w:rsidR="001F5261" w:rsidRPr="006046FC">
        <w:t>mål</w:t>
      </w:r>
    </w:p>
    <w:p w14:paraId="31CAAD68" w14:textId="0A685A40" w:rsidR="001F2A78" w:rsidRDefault="00714395" w:rsidP="00714395">
      <w:r>
        <w:t>P</w:t>
      </w:r>
      <w:r w:rsidR="005E2BC7">
        <w:t xml:space="preserve">resenter </w:t>
      </w:r>
      <w:r w:rsidR="0024395C">
        <w:t xml:space="preserve">hypoteser </w:t>
      </w:r>
      <w:r w:rsidR="00C5201C">
        <w:t xml:space="preserve">og/eller </w:t>
      </w:r>
      <w:r w:rsidR="005E2BC7">
        <w:t>p</w:t>
      </w:r>
      <w:r>
        <w:t xml:space="preserve">roblemstillinger </w:t>
      </w:r>
      <w:r w:rsidR="003B257D">
        <w:t xml:space="preserve">tydelig. </w:t>
      </w:r>
      <w:r>
        <w:t>Hoved- og delmål skal</w:t>
      </w:r>
      <w:r w:rsidR="00713BCC">
        <w:t xml:space="preserve"> </w:t>
      </w:r>
      <w:r>
        <w:t xml:space="preserve">beskrives </w:t>
      </w:r>
      <w:r w:rsidR="00713BCC">
        <w:t xml:space="preserve">kort </w:t>
      </w:r>
      <w:r>
        <w:t>i</w:t>
      </w:r>
      <w:r w:rsidR="00A309F5">
        <w:t xml:space="preserve"> </w:t>
      </w:r>
      <w:r>
        <w:t>eSøknad</w:t>
      </w:r>
      <w:r w:rsidR="00B268C5">
        <w:t xml:space="preserve"> </w:t>
      </w:r>
      <w:r>
        <w:t xml:space="preserve">og utdypes </w:t>
      </w:r>
      <w:r w:rsidR="00A21373">
        <w:t>i prosjektbeskrivelsen</w:t>
      </w:r>
      <w:r w:rsidR="002166C4">
        <w:t>.</w:t>
      </w:r>
      <w:r w:rsidR="001F2A78">
        <w:t xml:space="preserve"> </w:t>
      </w:r>
      <w:r w:rsidR="00504464" w:rsidRPr="00504464">
        <w:t xml:space="preserve">Målene </w:t>
      </w:r>
      <w:r w:rsidR="000A78FC" w:rsidRPr="00FD699A">
        <w:t>skal</w:t>
      </w:r>
      <w:r w:rsidR="00504464" w:rsidRPr="00504464">
        <w:t xml:space="preserve"> være tydelig definerte, konkrete og etterprøvbare</w:t>
      </w:r>
      <w:r w:rsidR="00A262D5">
        <w:t>.</w:t>
      </w:r>
      <w:r w:rsidR="004B20B1" w:rsidRPr="004B20B1">
        <w:t xml:space="preserve"> </w:t>
      </w:r>
      <w:r w:rsidR="008B13BE" w:rsidRPr="008B13BE">
        <w:t>Beskriv også hvilke resultater som forventes i prosjektperioden.</w:t>
      </w:r>
    </w:p>
    <w:p w14:paraId="6D2C0F39" w14:textId="77777777" w:rsidR="00CD3444" w:rsidRDefault="00CD3444" w:rsidP="00714395"/>
    <w:p w14:paraId="15DBC38D" w14:textId="62DDB106" w:rsidR="006046FC" w:rsidRDefault="006046FC" w:rsidP="006046FC">
      <w:pPr>
        <w:pStyle w:val="Overskrift1"/>
      </w:pPr>
      <w:r w:rsidRPr="006046FC">
        <w:t>Gjennomføring</w:t>
      </w:r>
      <w:r w:rsidR="0081295E">
        <w:t xml:space="preserve"> av prosjektet</w:t>
      </w:r>
    </w:p>
    <w:p w14:paraId="60FC5C45" w14:textId="04F899D6" w:rsidR="00906143" w:rsidRDefault="006D1EBB" w:rsidP="00556014">
      <w:r>
        <w:t>I prosjektbeskrivelsen skal det fremkomme</w:t>
      </w:r>
      <w:r w:rsidR="007B20F4">
        <w:t xml:space="preserve"> hvordan prosjektet er tenkt gjennomført, </w:t>
      </w:r>
      <w:r w:rsidR="00540BBA">
        <w:t xml:space="preserve">inkludert </w:t>
      </w:r>
      <w:r w:rsidR="00491EED">
        <w:t>metod</w:t>
      </w:r>
      <w:r w:rsidR="00DA7444">
        <w:t>evalg</w:t>
      </w:r>
      <w:r w:rsidR="00491EED">
        <w:t xml:space="preserve"> og analyse</w:t>
      </w:r>
      <w:r w:rsidR="002A5E41">
        <w:t>r</w:t>
      </w:r>
      <w:r w:rsidR="00491EED">
        <w:t xml:space="preserve"> som skal brukes for å oppnå prosjektets spesifikke mål.</w:t>
      </w:r>
      <w:r w:rsidR="0094196C">
        <w:t xml:space="preserve"> </w:t>
      </w:r>
      <w:r w:rsidR="0094196C" w:rsidRPr="00655DCF">
        <w:t>Prosjektet må framstå som realistisk og gjennomførbart faglig, organisatorisk og i forhold til planlagt ressursbruk</w:t>
      </w:r>
      <w:r w:rsidR="0064250C">
        <w:t xml:space="preserve"> </w:t>
      </w:r>
      <w:r w:rsidR="00DB410F" w:rsidRPr="00FC70C1">
        <w:t>(hva skal gjøres i prosjektet, og med hvilke ressurser?)</w:t>
      </w:r>
      <w:r w:rsidR="0094196C" w:rsidRPr="00FC70C1">
        <w:t>.</w:t>
      </w:r>
    </w:p>
    <w:p w14:paraId="3696D0B7" w14:textId="77777777" w:rsidR="00310E44" w:rsidRDefault="00D808B4" w:rsidP="00310E44">
      <w:pPr>
        <w:pStyle w:val="Overskrift2"/>
      </w:pPr>
      <w:r w:rsidRPr="00D808B4">
        <w:t>Studiedesign, metodevalg og analyser</w:t>
      </w:r>
    </w:p>
    <w:p w14:paraId="571869AC" w14:textId="288ED6B0" w:rsidR="007B2FC9" w:rsidRDefault="0099608C" w:rsidP="00360870">
      <w:r w:rsidRPr="00310E44">
        <w:t>R</w:t>
      </w:r>
      <w:r w:rsidR="00DC71AE" w:rsidRPr="00310E44">
        <w:t>edegjør for</w:t>
      </w:r>
      <w:r w:rsidR="00D21C2F">
        <w:t xml:space="preserve"> studiedesign</w:t>
      </w:r>
      <w:r w:rsidR="00773DCF">
        <w:t xml:space="preserve"> og</w:t>
      </w:r>
      <w:r w:rsidR="00DC71AE" w:rsidRPr="00310E44">
        <w:t xml:space="preserve"> vitenskapelige metoder som skal benyttes i prosjektet. Metodevalgene skal</w:t>
      </w:r>
      <w:r w:rsidRPr="00310E44">
        <w:t xml:space="preserve"> </w:t>
      </w:r>
      <w:r w:rsidR="00DC71AE" w:rsidRPr="00310E44">
        <w:t>begrunnes, og det skal framgå hvordan de er egnet til å besvar</w:t>
      </w:r>
      <w:r w:rsidR="00310E44">
        <w:t xml:space="preserve">e </w:t>
      </w:r>
      <w:r w:rsidR="00C93439" w:rsidRPr="00310E44">
        <w:t>hypotesene</w:t>
      </w:r>
      <w:r w:rsidR="00C93439">
        <w:t>/</w:t>
      </w:r>
      <w:r w:rsidR="00DC71AE" w:rsidRPr="00310E44">
        <w:t>problemstillingene.</w:t>
      </w:r>
      <w:r w:rsidR="00B60F23" w:rsidRPr="00B60F23">
        <w:t xml:space="preserve"> Gjør rede for </w:t>
      </w:r>
      <w:r w:rsidR="002940C6">
        <w:t xml:space="preserve">hvordan dataene vil bli samlet inn, analysert og tolket. </w:t>
      </w:r>
    </w:p>
    <w:p w14:paraId="0BDEFC71" w14:textId="09086292" w:rsidR="00BC1DA1" w:rsidRDefault="00360870" w:rsidP="00310E44">
      <w:r w:rsidRPr="00796180">
        <w:t xml:space="preserve">Beskriv </w:t>
      </w:r>
      <w:proofErr w:type="gramStart"/>
      <w:r w:rsidRPr="00796180">
        <w:t>potensielle</w:t>
      </w:r>
      <w:proofErr w:type="gramEnd"/>
      <w:r w:rsidRPr="00796180">
        <w:t xml:space="preserve"> risikoer</w:t>
      </w:r>
      <w:r w:rsidR="00E06E33">
        <w:t>/svakheter</w:t>
      </w:r>
      <w:r w:rsidR="004D38E2">
        <w:t xml:space="preserve"> i prosjektet</w:t>
      </w:r>
      <w:r w:rsidRPr="00796180">
        <w:t xml:space="preserve"> og </w:t>
      </w:r>
      <w:r>
        <w:t xml:space="preserve">planer for å </w:t>
      </w:r>
      <w:r w:rsidRPr="00796180">
        <w:t>håndt</w:t>
      </w:r>
      <w:r>
        <w:t xml:space="preserve">ere </w:t>
      </w:r>
      <w:r w:rsidR="007B2FC9">
        <w:t>disse</w:t>
      </w:r>
      <w:r w:rsidRPr="00796180">
        <w:t>.</w:t>
      </w:r>
    </w:p>
    <w:p w14:paraId="211883FF" w14:textId="6E03DEF9" w:rsidR="00906143" w:rsidRPr="00DC71AE" w:rsidRDefault="00356B62" w:rsidP="006F18BE">
      <w:r>
        <w:t>I randomiserte studier</w:t>
      </w:r>
      <w:r w:rsidR="00EA7891">
        <w:t xml:space="preserve"> og/eller intervensjonsstudier må valgte </w:t>
      </w:r>
      <w:r w:rsidR="008F24EF">
        <w:t xml:space="preserve">studiedesign, analysemetoder og styrkeberegning </w:t>
      </w:r>
      <w:r w:rsidR="00CF5DF9">
        <w:t xml:space="preserve">beskrives grundig, og spesielt </w:t>
      </w:r>
      <w:r w:rsidR="000A6F33">
        <w:t xml:space="preserve">i forhold til </w:t>
      </w:r>
      <w:r w:rsidR="0073663B">
        <w:t>planer for inkludering av</w:t>
      </w:r>
      <w:r w:rsidR="00CF5A07">
        <w:t xml:space="preserve"> </w:t>
      </w:r>
      <w:r w:rsidR="00696BA0">
        <w:t>studiedeltakere</w:t>
      </w:r>
      <w:r w:rsidR="00CF5A07">
        <w:t xml:space="preserve"> </w:t>
      </w:r>
      <w:r w:rsidR="00556FD7">
        <w:t>og praktisk</w:t>
      </w:r>
      <w:r w:rsidR="002F5C37">
        <w:t xml:space="preserve"> gjennomførin</w:t>
      </w:r>
      <w:r w:rsidR="00401067">
        <w:t>g av intervensjonen.</w:t>
      </w:r>
      <w:r w:rsidR="007A6F63">
        <w:t xml:space="preserve"> </w:t>
      </w:r>
      <w:r w:rsidR="009D7116" w:rsidRPr="009D7116">
        <w:t xml:space="preserve">Forklar hvordan relevante biologiske variabler, som kjønn, er </w:t>
      </w:r>
      <w:r w:rsidR="00DC0328">
        <w:t>hensyntatt i</w:t>
      </w:r>
      <w:r w:rsidR="009D7116" w:rsidRPr="009D7116">
        <w:t xml:space="preserve"> </w:t>
      </w:r>
      <w:r w:rsidR="00DC0328">
        <w:t>studie</w:t>
      </w:r>
      <w:r w:rsidR="009D7116" w:rsidRPr="009D7116">
        <w:t>design</w:t>
      </w:r>
      <w:r w:rsidR="00A25A87">
        <w:t>et</w:t>
      </w:r>
      <w:r w:rsidR="009D7116" w:rsidRPr="009D7116">
        <w:t>, pasientstratifisering og analyser.</w:t>
      </w:r>
    </w:p>
    <w:p w14:paraId="5DB2E55C" w14:textId="7F8E020A" w:rsidR="00796180" w:rsidRDefault="00A54EB2" w:rsidP="00796180">
      <w:pPr>
        <w:pStyle w:val="Overskrift2"/>
      </w:pPr>
      <w:r>
        <w:t>P</w:t>
      </w:r>
      <w:r w:rsidR="00796180" w:rsidRPr="00796180">
        <w:t xml:space="preserve">lan </w:t>
      </w:r>
      <w:r>
        <w:t>for fr</w:t>
      </w:r>
      <w:r w:rsidR="00784C89">
        <w:t>a</w:t>
      </w:r>
      <w:r>
        <w:t>mdrift</w:t>
      </w:r>
      <w:r w:rsidR="006253FC">
        <w:t>, formidling</w:t>
      </w:r>
      <w:r w:rsidR="00113D80">
        <w:t xml:space="preserve"> og publisering</w:t>
      </w:r>
    </w:p>
    <w:p w14:paraId="527B5518" w14:textId="09F3A3EF" w:rsidR="005A6F51" w:rsidRDefault="00B61490" w:rsidP="00796180">
      <w:r>
        <w:t xml:space="preserve">Lag en tydelig </w:t>
      </w:r>
      <w:r w:rsidR="00E24AFF">
        <w:t>aktivitetsplan i eSøknad.</w:t>
      </w:r>
      <w:r w:rsidR="0097328E">
        <w:t xml:space="preserve"> </w:t>
      </w:r>
      <w:r w:rsidR="000D5037" w:rsidRPr="000D172A">
        <w:t>Prosjektbeskrivelse</w:t>
      </w:r>
      <w:r w:rsidR="000D5037" w:rsidRPr="00401DEF">
        <w:t xml:space="preserve">n </w:t>
      </w:r>
      <w:r w:rsidR="00256485" w:rsidRPr="00401DEF">
        <w:t>kan</w:t>
      </w:r>
      <w:r w:rsidR="000D5037" w:rsidRPr="000D172A">
        <w:t xml:space="preserve"> inneholde en mer utdypende beskrivelse av gjennomføringen av prosjektet.</w:t>
      </w:r>
    </w:p>
    <w:p w14:paraId="39172486" w14:textId="45D491D6" w:rsidR="00CF5A07" w:rsidRDefault="0097328E" w:rsidP="00317514">
      <w:r w:rsidRPr="0097328E">
        <w:t>Beskriv hvordan prosjektet</w:t>
      </w:r>
      <w:r w:rsidR="00906143">
        <w:t xml:space="preserve"> skal profileres gjennom prosjektperioden og hvordan resultater fra prosjektet skal formidles</w:t>
      </w:r>
      <w:r w:rsidR="00C63311">
        <w:t>. For eksempel</w:t>
      </w:r>
      <w:r w:rsidR="00CE1837">
        <w:t xml:space="preserve"> </w:t>
      </w:r>
      <w:r w:rsidR="00CA0EBB">
        <w:t>ved</w:t>
      </w:r>
      <w:r w:rsidR="00CE1837">
        <w:t xml:space="preserve"> planer</w:t>
      </w:r>
      <w:r w:rsidR="00317514">
        <w:t xml:space="preserve"> om </w:t>
      </w:r>
      <w:r w:rsidR="001A4C84">
        <w:t>populærvitenskapelig formidling</w:t>
      </w:r>
      <w:r w:rsidR="00317514">
        <w:t xml:space="preserve">, </w:t>
      </w:r>
      <w:r w:rsidR="001A4C84">
        <w:t>vitenskapelig</w:t>
      </w:r>
      <w:r w:rsidR="001331B6">
        <w:t xml:space="preserve"> formidling og</w:t>
      </w:r>
      <w:r w:rsidR="001A4C84">
        <w:t xml:space="preserve"> </w:t>
      </w:r>
      <w:r w:rsidR="0013301F">
        <w:t xml:space="preserve">vitenskapelig </w:t>
      </w:r>
      <w:r w:rsidR="001A4C84">
        <w:t xml:space="preserve">publisering. </w:t>
      </w:r>
    </w:p>
    <w:p w14:paraId="3F2F8E6C" w14:textId="77777777" w:rsidR="00CF5A07" w:rsidRDefault="00CF5A07" w:rsidP="00CF5A07">
      <w:pPr>
        <w:pStyle w:val="Overskrift2"/>
      </w:pPr>
      <w:r>
        <w:lastRenderedPageBreak/>
        <w:t>O</w:t>
      </w:r>
      <w:r w:rsidRPr="00796180">
        <w:t>rganisering og samarbeid</w:t>
      </w:r>
    </w:p>
    <w:p w14:paraId="1E77A4D8" w14:textId="77777777" w:rsidR="00CF5A07" w:rsidRDefault="00CF5A07" w:rsidP="00CF5A07">
      <w:r>
        <w:t>Gi en oversikt over deltakere i prosjektet, deres roller, prosjektets organisering og samarbeidskonstellasjoner:</w:t>
      </w:r>
    </w:p>
    <w:p w14:paraId="6EFBC39D" w14:textId="77777777" w:rsidR="00CF5A07" w:rsidRDefault="00CF5A07" w:rsidP="00CF5A07">
      <w:pPr>
        <w:pStyle w:val="Listeavsnitt"/>
        <w:numPr>
          <w:ilvl w:val="0"/>
          <w:numId w:val="47"/>
        </w:numPr>
      </w:pPr>
      <w:r>
        <w:t>kompetanse og hvordan denne er relevant for gjennomføring av prosjektet</w:t>
      </w:r>
    </w:p>
    <w:p w14:paraId="4B8C535F" w14:textId="77777777" w:rsidR="00CF5A07" w:rsidRDefault="00CF5A07" w:rsidP="00CF5A07">
      <w:pPr>
        <w:pStyle w:val="Listeavsnitt"/>
        <w:numPr>
          <w:ilvl w:val="0"/>
          <w:numId w:val="47"/>
        </w:numPr>
      </w:pPr>
      <w:r>
        <w:t>lokalt, regionalt, nasjonalt eller internasjonalt samarbeid</w:t>
      </w:r>
    </w:p>
    <w:p w14:paraId="61674EBB" w14:textId="77777777" w:rsidR="00CF5A07" w:rsidRDefault="00CF5A07" w:rsidP="00CF5A07">
      <w:pPr>
        <w:pStyle w:val="Listeavsnitt"/>
        <w:numPr>
          <w:ilvl w:val="0"/>
          <w:numId w:val="47"/>
        </w:numPr>
      </w:pPr>
      <w:r w:rsidRPr="001F3F1C">
        <w:t>infrastruktur og eventuelt andre ressurser som har betydning for gjennomføringen av prosjektet</w:t>
      </w:r>
    </w:p>
    <w:p w14:paraId="5344595D" w14:textId="77777777" w:rsidR="00CF5A07" w:rsidRDefault="00CF5A07" w:rsidP="00CF5A07">
      <w:pPr>
        <w:pStyle w:val="Listeavsnitt"/>
        <w:numPr>
          <w:ilvl w:val="0"/>
          <w:numId w:val="47"/>
        </w:numPr>
      </w:pPr>
      <w:r>
        <w:t>ivaretakelse av læringsmiljøet for eventuelle stipendmottakere</w:t>
      </w:r>
    </w:p>
    <w:p w14:paraId="0025212D" w14:textId="77777777" w:rsidR="00CF5A07" w:rsidRDefault="00CF5A07" w:rsidP="00CF5A07">
      <w:r>
        <w:t>Alle aktive deltakere i prosjektet skal registreres i eSøknad.</w:t>
      </w:r>
    </w:p>
    <w:p w14:paraId="1D89813C" w14:textId="12018392" w:rsidR="00CF5A07" w:rsidRDefault="00CF5A07" w:rsidP="00317514">
      <w:r>
        <w:t xml:space="preserve">I </w:t>
      </w:r>
      <w:r w:rsidRPr="008A5746">
        <w:t>søknader om ph.d.-/postdoktor-/forskerstipend</w:t>
      </w:r>
      <w:r>
        <w:t xml:space="preserve"> </w:t>
      </w:r>
      <w:r w:rsidRPr="008A5746">
        <w:t>skal</w:t>
      </w:r>
      <w:r>
        <w:t xml:space="preserve"> det</w:t>
      </w:r>
      <w:r w:rsidRPr="008A5746">
        <w:t xml:space="preserve"> komme klart fram hva som er stipend</w:t>
      </w:r>
      <w:r>
        <w:t>mottakers</w:t>
      </w:r>
      <w:r w:rsidRPr="008A5746">
        <w:t xml:space="preserve"> oppgaver i prosjektet.</w:t>
      </w:r>
    </w:p>
    <w:p w14:paraId="69E596B4" w14:textId="774BE1BC" w:rsidR="00796180" w:rsidRDefault="00796180" w:rsidP="00796180">
      <w:pPr>
        <w:pStyle w:val="Overskrift2"/>
      </w:pPr>
      <w:r w:rsidRPr="00796180">
        <w:t>Implementering og innovasjon</w:t>
      </w:r>
    </w:p>
    <w:p w14:paraId="66ECA89D" w14:textId="5B4A5D67" w:rsidR="00E4219D" w:rsidRDefault="00F67B24" w:rsidP="00796180">
      <w:r>
        <w:t xml:space="preserve">Gi en beskrivelse av </w:t>
      </w:r>
      <w:r w:rsidR="00B1281D">
        <w:t>potensial</w:t>
      </w:r>
      <w:r w:rsidR="005A30F6">
        <w:t xml:space="preserve"> for å </w:t>
      </w:r>
      <w:r w:rsidR="00806557">
        <w:t>omsette resultat</w:t>
      </w:r>
      <w:r w:rsidR="00630676">
        <w:t>er</w:t>
      </w:r>
      <w:r w:rsidR="00806557">
        <w:t xml:space="preserve"> fra prosjektet til klinisk praksis innen</w:t>
      </w:r>
      <w:r w:rsidR="00CF5CC2">
        <w:t xml:space="preserve"> en realistisk tidsramme. </w:t>
      </w:r>
      <w:r w:rsidR="001F6608" w:rsidRPr="001F6608">
        <w:t>Beskriv også eventuelle avhengigheter, f.eks. utvikling av kompetanse og/eller teknologi på andre områder, som vil bidra til implementering av resultatene fra prosjektet.</w:t>
      </w:r>
    </w:p>
    <w:p w14:paraId="0943A4A9" w14:textId="3E93A6DD" w:rsidR="00672AAF" w:rsidRDefault="00796CFA" w:rsidP="00796180">
      <w:r>
        <w:t xml:space="preserve">Om prosjektet kan føre til </w:t>
      </w:r>
      <w:proofErr w:type="spellStart"/>
      <w:r w:rsidR="00496E82">
        <w:t>kommersialiserbare</w:t>
      </w:r>
      <w:proofErr w:type="spellEnd"/>
      <w:r>
        <w:t xml:space="preserve"> produkter/løsninger</w:t>
      </w:r>
      <w:r w:rsidR="00496E82">
        <w:t xml:space="preserve"> eller nye løsninger</w:t>
      </w:r>
      <w:r w:rsidR="001A5F81">
        <w:t xml:space="preserve"> i helsetjenesten</w:t>
      </w:r>
      <w:r w:rsidR="00496E82">
        <w:t>, skal dette beskrives.</w:t>
      </w:r>
    </w:p>
    <w:p w14:paraId="1215408A" w14:textId="77777777" w:rsidR="00BE3F06" w:rsidRPr="00DA22D3" w:rsidRDefault="00BE3F06" w:rsidP="00DA22D3"/>
    <w:p w14:paraId="2BC675DD" w14:textId="7A07C96F" w:rsidR="00796180" w:rsidRDefault="00796180" w:rsidP="00796180">
      <w:pPr>
        <w:pStyle w:val="Overskrift1"/>
      </w:pPr>
      <w:r w:rsidRPr="00796180">
        <w:t>Brukermedvirkning</w:t>
      </w:r>
    </w:p>
    <w:p w14:paraId="6798B431" w14:textId="43405002" w:rsidR="00F92DF4" w:rsidRDefault="00796180" w:rsidP="008B66B8">
      <w:r w:rsidRPr="00796180">
        <w:t>Beskriv hvordan brukere involveres i planlegging, gjennomføring</w:t>
      </w:r>
      <w:r w:rsidR="00D70F56">
        <w:t>,</w:t>
      </w:r>
      <w:r w:rsidRPr="00796180">
        <w:t xml:space="preserve"> formidling</w:t>
      </w:r>
      <w:r w:rsidR="00D70F56">
        <w:t xml:space="preserve"> og avslutning</w:t>
      </w:r>
      <w:r w:rsidR="00890D8F">
        <w:t xml:space="preserve"> av prosjektet</w:t>
      </w:r>
      <w:r w:rsidR="006C7C90">
        <w:t>.</w:t>
      </w:r>
      <w:r w:rsidR="00AC5342">
        <w:t xml:space="preserve"> </w:t>
      </w:r>
      <w:r w:rsidR="008C47A2" w:rsidRPr="008C47A2">
        <w:t>Om det ikke er brukermedvirkning i prosjektet skal det gjøres rede for hvorfor dette ikke er relevant.</w:t>
      </w:r>
    </w:p>
    <w:p w14:paraId="0D93EF9B" w14:textId="77777777" w:rsidR="00BE3F06" w:rsidRDefault="00BE3F06" w:rsidP="008B66B8"/>
    <w:p w14:paraId="7CF8DB18" w14:textId="5B654448" w:rsidR="00796180" w:rsidRDefault="00796180" w:rsidP="00796180">
      <w:pPr>
        <w:pStyle w:val="Overskrift1"/>
      </w:pPr>
      <w:r w:rsidRPr="00796180">
        <w:t>Etikk</w:t>
      </w:r>
    </w:p>
    <w:p w14:paraId="38FFB787" w14:textId="3DC15250" w:rsidR="00B63A11" w:rsidRDefault="007D105F" w:rsidP="00796180">
      <w:r>
        <w:t xml:space="preserve">Gjør rede for </w:t>
      </w:r>
      <w:r w:rsidR="00B63A11" w:rsidRPr="00B63A11">
        <w:t xml:space="preserve">etiske </w:t>
      </w:r>
      <w:r w:rsidR="00953E22">
        <w:t>problemstillinger/</w:t>
      </w:r>
      <w:r w:rsidR="00936D9E">
        <w:t>hensyn</w:t>
      </w:r>
      <w:r w:rsidR="00B63A11" w:rsidRPr="00B63A11">
        <w:t xml:space="preserve"> </w:t>
      </w:r>
      <w:r w:rsidR="005A5FDD">
        <w:t>og</w:t>
      </w:r>
      <w:r w:rsidR="00B63A11" w:rsidRPr="00B63A11">
        <w:t xml:space="preserve"> hvordan d</w:t>
      </w:r>
      <w:r w:rsidR="00A73A5D">
        <w:t>iss</w:t>
      </w:r>
      <w:r w:rsidR="005A5FDD">
        <w:t>e</w:t>
      </w:r>
      <w:r w:rsidR="00B63A11" w:rsidRPr="00B63A11">
        <w:t xml:space="preserve"> </w:t>
      </w:r>
      <w:r w:rsidR="00D4684D">
        <w:t xml:space="preserve">vil </w:t>
      </w:r>
      <w:r w:rsidR="00372342">
        <w:t>ivaretas</w:t>
      </w:r>
      <w:r w:rsidR="00D4684D" w:rsidRPr="00D4684D">
        <w:t xml:space="preserve"> </w:t>
      </w:r>
      <w:r w:rsidR="00D4684D">
        <w:t>i</w:t>
      </w:r>
      <w:r w:rsidR="00D4684D" w:rsidRPr="00B63A11">
        <w:t xml:space="preserve"> prosjektet</w:t>
      </w:r>
      <w:r w:rsidR="00B63A11" w:rsidRPr="00B63A11">
        <w:t xml:space="preserve">. </w:t>
      </w:r>
      <w:r w:rsidR="00057C25">
        <w:t xml:space="preserve">Om søker </w:t>
      </w:r>
      <w:r w:rsidR="00A355F0">
        <w:t xml:space="preserve">mener </w:t>
      </w:r>
      <w:r w:rsidR="008853C7">
        <w:t xml:space="preserve">prosjektet </w:t>
      </w:r>
      <w:r w:rsidR="00A355F0">
        <w:t xml:space="preserve">ikke </w:t>
      </w:r>
      <w:r w:rsidR="008853C7">
        <w:t xml:space="preserve">har </w:t>
      </w:r>
      <w:r w:rsidR="00A355F0">
        <w:t>etiske hensyn</w:t>
      </w:r>
      <w:r w:rsidR="00890018">
        <w:t xml:space="preserve"> å ivareta, skal dette utdypes.</w:t>
      </w:r>
      <w:r w:rsidR="00A237FD">
        <w:t xml:space="preserve"> </w:t>
      </w:r>
    </w:p>
    <w:p w14:paraId="2BE55978" w14:textId="241ACBED" w:rsidR="002F55B5" w:rsidRDefault="002F55B5" w:rsidP="00796180">
      <w:r w:rsidRPr="002F55B5">
        <w:t>Eventuelle miljøkonsekvenser må gjøres rede for</w:t>
      </w:r>
      <w:r w:rsidR="00823789">
        <w:t>.</w:t>
      </w:r>
    </w:p>
    <w:p w14:paraId="7F2AA33D" w14:textId="77777777" w:rsidR="00BE3F06" w:rsidRDefault="00BE3F06" w:rsidP="00796180"/>
    <w:p w14:paraId="5EB52205" w14:textId="5014AB0E" w:rsidR="00796180" w:rsidRPr="00796180" w:rsidRDefault="00796180" w:rsidP="00796180">
      <w:pPr>
        <w:pStyle w:val="Overskrift1"/>
      </w:pPr>
      <w:r w:rsidRPr="00796180">
        <w:t>Referanser</w:t>
      </w:r>
    </w:p>
    <w:p w14:paraId="0F912AD5" w14:textId="42841A9A" w:rsidR="005C0448" w:rsidRPr="00EB5328" w:rsidRDefault="0020798C" w:rsidP="004567F2">
      <w:r>
        <w:t>R</w:t>
      </w:r>
      <w:r w:rsidR="00133DD4" w:rsidRPr="00133DD4">
        <w:t>eferanse</w:t>
      </w:r>
      <w:r w:rsidR="00EA71BA">
        <w:t>r</w:t>
      </w:r>
      <w:r>
        <w:t xml:space="preserve"> skal henvise til </w:t>
      </w:r>
      <w:r w:rsidR="00DB5B4B">
        <w:t xml:space="preserve">oppdatert </w:t>
      </w:r>
      <w:r>
        <w:t xml:space="preserve">litteratur som </w:t>
      </w:r>
      <w:r w:rsidR="00133DD4" w:rsidRPr="00133DD4">
        <w:t>underbygger prosjektets faglige innhold.</w:t>
      </w:r>
    </w:p>
    <w:p w14:paraId="4F24E49A" w14:textId="77777777" w:rsidR="0057240B" w:rsidRPr="00EB5328" w:rsidRDefault="0057240B" w:rsidP="004567F2"/>
    <w:sectPr w:rsidR="0057240B" w:rsidRPr="00EB5328" w:rsidSect="00A76CCD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C0A71" w14:textId="77777777" w:rsidR="00DB362D" w:rsidRDefault="00DB362D" w:rsidP="004567F2">
      <w:r>
        <w:separator/>
      </w:r>
    </w:p>
  </w:endnote>
  <w:endnote w:type="continuationSeparator" w:id="0">
    <w:p w14:paraId="1633D04B" w14:textId="77777777" w:rsidR="00DB362D" w:rsidRDefault="00DB362D" w:rsidP="0045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265239"/>
      <w:docPartObj>
        <w:docPartGallery w:val="Page Numbers (Bottom of Page)"/>
        <w:docPartUnique/>
      </w:docPartObj>
    </w:sdtPr>
    <w:sdtEndPr/>
    <w:sdtContent>
      <w:p w14:paraId="4AEF9539" w14:textId="77777777" w:rsidR="005463DF" w:rsidRDefault="0026669A" w:rsidP="004567F2">
        <w:pPr>
          <w:pStyle w:val="Bunnteks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3C7F7A" w14:textId="77777777" w:rsidR="005463DF" w:rsidRDefault="005463DF" w:rsidP="004567F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6C1A7" w14:textId="77777777" w:rsidR="00DB362D" w:rsidRDefault="00DB362D" w:rsidP="004567F2">
      <w:r>
        <w:separator/>
      </w:r>
    </w:p>
  </w:footnote>
  <w:footnote w:type="continuationSeparator" w:id="0">
    <w:p w14:paraId="5144ED4E" w14:textId="77777777" w:rsidR="00DB362D" w:rsidRDefault="00DB362D" w:rsidP="00456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E42A7" w14:textId="77777777" w:rsidR="00AA3D6A" w:rsidRDefault="00AA3D6A" w:rsidP="004567F2">
    <w:pPr>
      <w:pStyle w:val="Topptekst"/>
    </w:pPr>
    <w:r>
      <w:rPr>
        <w:noProof/>
      </w:rPr>
      <w:drawing>
        <wp:inline distT="0" distB="0" distL="0" distR="0" wp14:anchorId="04433C32" wp14:editId="22690669">
          <wp:extent cx="3810000" cy="438150"/>
          <wp:effectExtent l="0" t="0" r="0" b="0"/>
          <wp:docPr id="1" name="Bilde 1" descr="Helse No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Helse Nor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17FF" w:rsidRPr="005C0448">
      <w:rPr>
        <w:noProof/>
        <w:color w:val="44546A" w:themeColor="text2"/>
        <w:lang w:eastAsia="nb-NO"/>
      </w:rPr>
      <w:drawing>
        <wp:anchor distT="0" distB="0" distL="114300" distR="114300" simplePos="0" relativeHeight="251658240" behindDoc="1" locked="0" layoutInCell="1" allowOverlap="1" wp14:anchorId="32279F1F" wp14:editId="35102BD9">
          <wp:simplePos x="0" y="0"/>
          <wp:positionH relativeFrom="column">
            <wp:posOffset>3712191</wp:posOffset>
          </wp:positionH>
          <wp:positionV relativeFrom="paragraph">
            <wp:posOffset>7838</wp:posOffset>
          </wp:positionV>
          <wp:extent cx="5316855" cy="5335905"/>
          <wp:effectExtent l="19050" t="0" r="0" b="0"/>
          <wp:wrapNone/>
          <wp:docPr id="3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6855" cy="5335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2032"/>
    <w:multiLevelType w:val="hybridMultilevel"/>
    <w:tmpl w:val="BF68707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0697"/>
    <w:multiLevelType w:val="multilevel"/>
    <w:tmpl w:val="0C1CC916"/>
    <w:numStyleLink w:val="Puntliste"/>
  </w:abstractNum>
  <w:abstractNum w:abstractNumId="2" w15:restartNumberingAfterBreak="0">
    <w:nsid w:val="03CF4741"/>
    <w:multiLevelType w:val="hybridMultilevel"/>
    <w:tmpl w:val="9C0849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86E96"/>
    <w:multiLevelType w:val="hybridMultilevel"/>
    <w:tmpl w:val="682021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477EC"/>
    <w:multiLevelType w:val="hybridMultilevel"/>
    <w:tmpl w:val="B3F8A97A"/>
    <w:lvl w:ilvl="0" w:tplc="ABF0ABF2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90157"/>
    <w:multiLevelType w:val="hybridMultilevel"/>
    <w:tmpl w:val="DF044840"/>
    <w:lvl w:ilvl="0" w:tplc="ABF0ABF2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827FA"/>
    <w:multiLevelType w:val="hybridMultilevel"/>
    <w:tmpl w:val="C16029B2"/>
    <w:lvl w:ilvl="0" w:tplc="0BB6A8C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C259A"/>
    <w:multiLevelType w:val="hybridMultilevel"/>
    <w:tmpl w:val="0B984708"/>
    <w:lvl w:ilvl="0" w:tplc="0414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11D602A0"/>
    <w:multiLevelType w:val="hybridMultilevel"/>
    <w:tmpl w:val="B672B598"/>
    <w:lvl w:ilvl="0" w:tplc="16AADA28">
      <w:numFmt w:val="bullet"/>
      <w:lvlText w:val="•"/>
      <w:lvlJc w:val="left"/>
      <w:pPr>
        <w:ind w:left="1080" w:hanging="360"/>
      </w:pPr>
      <w:rPr>
        <w:rFonts w:ascii="Aptos" w:eastAsiaTheme="minorEastAsia" w:hAnsi="Aptos" w:cstheme="minorBidi" w:hint="default"/>
        <w:sz w:val="24"/>
        <w:szCs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B6289"/>
    <w:multiLevelType w:val="hybridMultilevel"/>
    <w:tmpl w:val="F448153E"/>
    <w:lvl w:ilvl="0" w:tplc="ABF0ABF2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C4146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670789F"/>
    <w:multiLevelType w:val="hybridMultilevel"/>
    <w:tmpl w:val="97BA20A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70E81"/>
    <w:multiLevelType w:val="hybridMultilevel"/>
    <w:tmpl w:val="4DC4BF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0825FB"/>
    <w:multiLevelType w:val="hybridMultilevel"/>
    <w:tmpl w:val="A33CE4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56E79"/>
    <w:multiLevelType w:val="hybridMultilevel"/>
    <w:tmpl w:val="642C78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277A7"/>
    <w:multiLevelType w:val="hybridMultilevel"/>
    <w:tmpl w:val="45961B70"/>
    <w:lvl w:ilvl="0" w:tplc="0BB6A8C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82238"/>
    <w:multiLevelType w:val="hybridMultilevel"/>
    <w:tmpl w:val="0C1CC91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9D2150"/>
    <w:multiLevelType w:val="hybridMultilevel"/>
    <w:tmpl w:val="1C7289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2085B"/>
    <w:multiLevelType w:val="hybridMultilevel"/>
    <w:tmpl w:val="5A586CDE"/>
    <w:lvl w:ilvl="0" w:tplc="ABF0ABF2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C5FD5"/>
    <w:multiLevelType w:val="hybridMultilevel"/>
    <w:tmpl w:val="793458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A80288"/>
    <w:multiLevelType w:val="hybridMultilevel"/>
    <w:tmpl w:val="A4E471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9E031F"/>
    <w:multiLevelType w:val="hybridMultilevel"/>
    <w:tmpl w:val="C88C487E"/>
    <w:lvl w:ilvl="0" w:tplc="ABF0ABF2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A96029"/>
    <w:multiLevelType w:val="multilevel"/>
    <w:tmpl w:val="0EA6779A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2DB416D3"/>
    <w:multiLevelType w:val="hybridMultilevel"/>
    <w:tmpl w:val="B54834EC"/>
    <w:lvl w:ilvl="0" w:tplc="ABF0ABF2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633F8F"/>
    <w:multiLevelType w:val="hybridMultilevel"/>
    <w:tmpl w:val="9B3CD8DC"/>
    <w:lvl w:ilvl="0" w:tplc="16AADA28">
      <w:numFmt w:val="bullet"/>
      <w:lvlText w:val="•"/>
      <w:lvlJc w:val="left"/>
      <w:pPr>
        <w:ind w:left="1080" w:hanging="360"/>
      </w:pPr>
      <w:rPr>
        <w:rFonts w:ascii="Aptos" w:eastAsiaTheme="minorEastAsia" w:hAnsi="Aptos" w:cstheme="minorBidi" w:hint="default"/>
        <w:sz w:val="24"/>
        <w:szCs w:val="24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EFF3BF5"/>
    <w:multiLevelType w:val="multilevel"/>
    <w:tmpl w:val="0C1CC916"/>
    <w:styleLink w:val="Puntlist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1DB4930"/>
    <w:multiLevelType w:val="hybridMultilevel"/>
    <w:tmpl w:val="EDCE86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0762EE"/>
    <w:multiLevelType w:val="hybridMultilevel"/>
    <w:tmpl w:val="43D0DE48"/>
    <w:lvl w:ilvl="0" w:tplc="ABF0ABF2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CA13F1"/>
    <w:multiLevelType w:val="multilevel"/>
    <w:tmpl w:val="7B40B7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34B259F1"/>
    <w:multiLevelType w:val="hybridMultilevel"/>
    <w:tmpl w:val="6B5AB8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53796D"/>
    <w:multiLevelType w:val="hybridMultilevel"/>
    <w:tmpl w:val="A120E376"/>
    <w:lvl w:ilvl="0" w:tplc="A6C683D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B508BF"/>
    <w:multiLevelType w:val="hybridMultilevel"/>
    <w:tmpl w:val="7C6E14C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029DB"/>
    <w:multiLevelType w:val="hybridMultilevel"/>
    <w:tmpl w:val="071408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061D01"/>
    <w:multiLevelType w:val="hybridMultilevel"/>
    <w:tmpl w:val="EE14FC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C70B8E"/>
    <w:multiLevelType w:val="hybridMultilevel"/>
    <w:tmpl w:val="CAF0D4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541B5A"/>
    <w:multiLevelType w:val="hybridMultilevel"/>
    <w:tmpl w:val="6928959E"/>
    <w:lvl w:ilvl="0" w:tplc="CE42484E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CA4D5B"/>
    <w:multiLevelType w:val="hybridMultilevel"/>
    <w:tmpl w:val="6F243900"/>
    <w:lvl w:ilvl="0" w:tplc="ABF0ABF2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057852"/>
    <w:multiLevelType w:val="hybridMultilevel"/>
    <w:tmpl w:val="649C0D98"/>
    <w:lvl w:ilvl="0" w:tplc="ABF0ABF2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20728E"/>
    <w:multiLevelType w:val="hybridMultilevel"/>
    <w:tmpl w:val="B8481CD4"/>
    <w:lvl w:ilvl="0" w:tplc="ABF0ABF2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313BAD"/>
    <w:multiLevelType w:val="hybridMultilevel"/>
    <w:tmpl w:val="38963C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4B3C8F"/>
    <w:multiLevelType w:val="hybridMultilevel"/>
    <w:tmpl w:val="F6FCE6D8"/>
    <w:lvl w:ilvl="0" w:tplc="04140001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872C71"/>
    <w:multiLevelType w:val="hybridMultilevel"/>
    <w:tmpl w:val="32041538"/>
    <w:lvl w:ilvl="0" w:tplc="ABF0ABF2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4B7E99"/>
    <w:multiLevelType w:val="hybridMultilevel"/>
    <w:tmpl w:val="316ED1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0E0678"/>
    <w:multiLevelType w:val="hybridMultilevel"/>
    <w:tmpl w:val="CF6602EC"/>
    <w:lvl w:ilvl="0" w:tplc="ABF0ABF2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E4368F"/>
    <w:multiLevelType w:val="multilevel"/>
    <w:tmpl w:val="8EC4836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7F745487"/>
    <w:multiLevelType w:val="hybridMultilevel"/>
    <w:tmpl w:val="29143518"/>
    <w:lvl w:ilvl="0" w:tplc="0BB6A8C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671638">
    <w:abstractNumId w:val="28"/>
  </w:num>
  <w:num w:numId="2" w16cid:durableId="1760560372">
    <w:abstractNumId w:val="44"/>
  </w:num>
  <w:num w:numId="3" w16cid:durableId="152765166">
    <w:abstractNumId w:val="44"/>
  </w:num>
  <w:num w:numId="4" w16cid:durableId="21709247">
    <w:abstractNumId w:val="44"/>
  </w:num>
  <w:num w:numId="5" w16cid:durableId="1079444524">
    <w:abstractNumId w:val="7"/>
  </w:num>
  <w:num w:numId="6" w16cid:durableId="689256790">
    <w:abstractNumId w:val="33"/>
  </w:num>
  <w:num w:numId="7" w16cid:durableId="1012954913">
    <w:abstractNumId w:val="3"/>
  </w:num>
  <w:num w:numId="8" w16cid:durableId="1032416968">
    <w:abstractNumId w:val="20"/>
  </w:num>
  <w:num w:numId="9" w16cid:durableId="520969060">
    <w:abstractNumId w:val="12"/>
  </w:num>
  <w:num w:numId="10" w16cid:durableId="2041935509">
    <w:abstractNumId w:val="13"/>
  </w:num>
  <w:num w:numId="11" w16cid:durableId="1470631599">
    <w:abstractNumId w:val="39"/>
  </w:num>
  <w:num w:numId="12" w16cid:durableId="121928142">
    <w:abstractNumId w:val="19"/>
  </w:num>
  <w:num w:numId="13" w16cid:durableId="1252854092">
    <w:abstractNumId w:val="45"/>
  </w:num>
  <w:num w:numId="14" w16cid:durableId="920675426">
    <w:abstractNumId w:val="15"/>
  </w:num>
  <w:num w:numId="15" w16cid:durableId="1839999351">
    <w:abstractNumId w:val="6"/>
  </w:num>
  <w:num w:numId="16" w16cid:durableId="505364829">
    <w:abstractNumId w:val="42"/>
  </w:num>
  <w:num w:numId="17" w16cid:durableId="1732073602">
    <w:abstractNumId w:val="32"/>
  </w:num>
  <w:num w:numId="18" w16cid:durableId="1352026847">
    <w:abstractNumId w:val="40"/>
  </w:num>
  <w:num w:numId="19" w16cid:durableId="853493616">
    <w:abstractNumId w:val="26"/>
  </w:num>
  <w:num w:numId="20" w16cid:durableId="1559514005">
    <w:abstractNumId w:val="30"/>
  </w:num>
  <w:num w:numId="21" w16cid:durableId="6761122">
    <w:abstractNumId w:val="22"/>
  </w:num>
  <w:num w:numId="22" w16cid:durableId="1379207684">
    <w:abstractNumId w:val="29"/>
  </w:num>
  <w:num w:numId="23" w16cid:durableId="1441342765">
    <w:abstractNumId w:val="35"/>
  </w:num>
  <w:num w:numId="24" w16cid:durableId="1464076715">
    <w:abstractNumId w:val="16"/>
  </w:num>
  <w:num w:numId="25" w16cid:durableId="1610702016">
    <w:abstractNumId w:val="10"/>
  </w:num>
  <w:num w:numId="26" w16cid:durableId="437025020">
    <w:abstractNumId w:val="25"/>
  </w:num>
  <w:num w:numId="27" w16cid:durableId="85350505">
    <w:abstractNumId w:val="1"/>
  </w:num>
  <w:num w:numId="28" w16cid:durableId="1622374488">
    <w:abstractNumId w:val="14"/>
  </w:num>
  <w:num w:numId="29" w16cid:durableId="318193918">
    <w:abstractNumId w:val="2"/>
  </w:num>
  <w:num w:numId="30" w16cid:durableId="1062944927">
    <w:abstractNumId w:val="43"/>
  </w:num>
  <w:num w:numId="31" w16cid:durableId="92673040">
    <w:abstractNumId w:val="36"/>
  </w:num>
  <w:num w:numId="32" w16cid:durableId="215707373">
    <w:abstractNumId w:val="37"/>
  </w:num>
  <w:num w:numId="33" w16cid:durableId="812329619">
    <w:abstractNumId w:val="5"/>
  </w:num>
  <w:num w:numId="34" w16cid:durableId="617414985">
    <w:abstractNumId w:val="17"/>
  </w:num>
  <w:num w:numId="35" w16cid:durableId="1798331093">
    <w:abstractNumId w:val="34"/>
  </w:num>
  <w:num w:numId="36" w16cid:durableId="351079790">
    <w:abstractNumId w:val="38"/>
  </w:num>
  <w:num w:numId="37" w16cid:durableId="1075511616">
    <w:abstractNumId w:val="24"/>
  </w:num>
  <w:num w:numId="38" w16cid:durableId="1604412392">
    <w:abstractNumId w:val="8"/>
  </w:num>
  <w:num w:numId="39" w16cid:durableId="175727204">
    <w:abstractNumId w:val="31"/>
  </w:num>
  <w:num w:numId="40" w16cid:durableId="1082799908">
    <w:abstractNumId w:val="21"/>
  </w:num>
  <w:num w:numId="41" w16cid:durableId="1771462841">
    <w:abstractNumId w:val="23"/>
  </w:num>
  <w:num w:numId="42" w16cid:durableId="24407788">
    <w:abstractNumId w:val="11"/>
  </w:num>
  <w:num w:numId="43" w16cid:durableId="2109884640">
    <w:abstractNumId w:val="0"/>
  </w:num>
  <w:num w:numId="44" w16cid:durableId="748232252">
    <w:abstractNumId w:val="18"/>
  </w:num>
  <w:num w:numId="45" w16cid:durableId="1571378959">
    <w:abstractNumId w:val="27"/>
  </w:num>
  <w:num w:numId="46" w16cid:durableId="297296995">
    <w:abstractNumId w:val="4"/>
  </w:num>
  <w:num w:numId="47" w16cid:durableId="99686201">
    <w:abstractNumId w:val="9"/>
  </w:num>
  <w:num w:numId="48" w16cid:durableId="3677867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FC"/>
    <w:rsid w:val="000015AC"/>
    <w:rsid w:val="00003F44"/>
    <w:rsid w:val="00006FB0"/>
    <w:rsid w:val="00007DA4"/>
    <w:rsid w:val="00012EF1"/>
    <w:rsid w:val="00014616"/>
    <w:rsid w:val="000167D4"/>
    <w:rsid w:val="00016B3E"/>
    <w:rsid w:val="00017BAB"/>
    <w:rsid w:val="00025E9F"/>
    <w:rsid w:val="00026A2C"/>
    <w:rsid w:val="00026C03"/>
    <w:rsid w:val="00030B8C"/>
    <w:rsid w:val="00035F99"/>
    <w:rsid w:val="00045B0B"/>
    <w:rsid w:val="0005066A"/>
    <w:rsid w:val="00051506"/>
    <w:rsid w:val="00053A61"/>
    <w:rsid w:val="00057C25"/>
    <w:rsid w:val="00062979"/>
    <w:rsid w:val="00072D91"/>
    <w:rsid w:val="00073364"/>
    <w:rsid w:val="000748F6"/>
    <w:rsid w:val="000810F7"/>
    <w:rsid w:val="0008283A"/>
    <w:rsid w:val="000830AF"/>
    <w:rsid w:val="000859E6"/>
    <w:rsid w:val="00085A6C"/>
    <w:rsid w:val="00086A41"/>
    <w:rsid w:val="0009028F"/>
    <w:rsid w:val="00092172"/>
    <w:rsid w:val="0009341D"/>
    <w:rsid w:val="000A3181"/>
    <w:rsid w:val="000A6124"/>
    <w:rsid w:val="000A6F33"/>
    <w:rsid w:val="000A78FC"/>
    <w:rsid w:val="000B6B8F"/>
    <w:rsid w:val="000C2EAE"/>
    <w:rsid w:val="000C684E"/>
    <w:rsid w:val="000D172A"/>
    <w:rsid w:val="000D5037"/>
    <w:rsid w:val="000D5069"/>
    <w:rsid w:val="000E238E"/>
    <w:rsid w:val="000E31AC"/>
    <w:rsid w:val="000E3645"/>
    <w:rsid w:val="000E36D2"/>
    <w:rsid w:val="000E5F16"/>
    <w:rsid w:val="000E6D26"/>
    <w:rsid w:val="000F0571"/>
    <w:rsid w:val="000F1DAC"/>
    <w:rsid w:val="00102D54"/>
    <w:rsid w:val="00111494"/>
    <w:rsid w:val="00111AF0"/>
    <w:rsid w:val="00113D80"/>
    <w:rsid w:val="00117F91"/>
    <w:rsid w:val="00120754"/>
    <w:rsid w:val="00120FED"/>
    <w:rsid w:val="00123479"/>
    <w:rsid w:val="001240BF"/>
    <w:rsid w:val="001267D1"/>
    <w:rsid w:val="00127A58"/>
    <w:rsid w:val="001304E2"/>
    <w:rsid w:val="0013301F"/>
    <w:rsid w:val="001331B6"/>
    <w:rsid w:val="00133DD4"/>
    <w:rsid w:val="001378BB"/>
    <w:rsid w:val="00137E5E"/>
    <w:rsid w:val="00140802"/>
    <w:rsid w:val="00145755"/>
    <w:rsid w:val="001477AA"/>
    <w:rsid w:val="00152E7A"/>
    <w:rsid w:val="00156E6A"/>
    <w:rsid w:val="0016079A"/>
    <w:rsid w:val="00163120"/>
    <w:rsid w:val="00170EEA"/>
    <w:rsid w:val="00171C21"/>
    <w:rsid w:val="00173BEF"/>
    <w:rsid w:val="001744C7"/>
    <w:rsid w:val="0017684E"/>
    <w:rsid w:val="001768AB"/>
    <w:rsid w:val="00183F86"/>
    <w:rsid w:val="00190BB9"/>
    <w:rsid w:val="001A19EE"/>
    <w:rsid w:val="001A4C84"/>
    <w:rsid w:val="001A5F81"/>
    <w:rsid w:val="001B321D"/>
    <w:rsid w:val="001C66BD"/>
    <w:rsid w:val="001C7299"/>
    <w:rsid w:val="001E0DC8"/>
    <w:rsid w:val="001E604E"/>
    <w:rsid w:val="001F182E"/>
    <w:rsid w:val="001F2A78"/>
    <w:rsid w:val="001F2C47"/>
    <w:rsid w:val="001F3F1C"/>
    <w:rsid w:val="001F468D"/>
    <w:rsid w:val="001F5261"/>
    <w:rsid w:val="001F6608"/>
    <w:rsid w:val="002064EC"/>
    <w:rsid w:val="0020798C"/>
    <w:rsid w:val="00210982"/>
    <w:rsid w:val="002110C1"/>
    <w:rsid w:val="00212920"/>
    <w:rsid w:val="00214A83"/>
    <w:rsid w:val="002166C4"/>
    <w:rsid w:val="00216AB3"/>
    <w:rsid w:val="00232480"/>
    <w:rsid w:val="0024395C"/>
    <w:rsid w:val="00243AE9"/>
    <w:rsid w:val="00253EF9"/>
    <w:rsid w:val="00256485"/>
    <w:rsid w:val="0026669A"/>
    <w:rsid w:val="0027105E"/>
    <w:rsid w:val="00271FB1"/>
    <w:rsid w:val="00280FE6"/>
    <w:rsid w:val="00284927"/>
    <w:rsid w:val="00287D46"/>
    <w:rsid w:val="002934A4"/>
    <w:rsid w:val="002940C6"/>
    <w:rsid w:val="002976CF"/>
    <w:rsid w:val="002A40EE"/>
    <w:rsid w:val="002A5E41"/>
    <w:rsid w:val="002A60CC"/>
    <w:rsid w:val="002B1CDC"/>
    <w:rsid w:val="002B55F3"/>
    <w:rsid w:val="002C592F"/>
    <w:rsid w:val="002C6EAC"/>
    <w:rsid w:val="002D4A8B"/>
    <w:rsid w:val="002E0820"/>
    <w:rsid w:val="002E1FFD"/>
    <w:rsid w:val="002E2169"/>
    <w:rsid w:val="002E4DCE"/>
    <w:rsid w:val="002E66F3"/>
    <w:rsid w:val="002E779A"/>
    <w:rsid w:val="002F4EE8"/>
    <w:rsid w:val="002F55B5"/>
    <w:rsid w:val="002F5C37"/>
    <w:rsid w:val="00304A1D"/>
    <w:rsid w:val="00305E25"/>
    <w:rsid w:val="003100AD"/>
    <w:rsid w:val="00310E44"/>
    <w:rsid w:val="00317514"/>
    <w:rsid w:val="00320524"/>
    <w:rsid w:val="0032257A"/>
    <w:rsid w:val="00324424"/>
    <w:rsid w:val="00330A5E"/>
    <w:rsid w:val="00330F35"/>
    <w:rsid w:val="00331489"/>
    <w:rsid w:val="003417FF"/>
    <w:rsid w:val="003420D0"/>
    <w:rsid w:val="0034415E"/>
    <w:rsid w:val="00351D47"/>
    <w:rsid w:val="00356B62"/>
    <w:rsid w:val="00360870"/>
    <w:rsid w:val="00362E39"/>
    <w:rsid w:val="003639F6"/>
    <w:rsid w:val="00367FCD"/>
    <w:rsid w:val="00372342"/>
    <w:rsid w:val="00372B2C"/>
    <w:rsid w:val="00380B1D"/>
    <w:rsid w:val="00384259"/>
    <w:rsid w:val="00384946"/>
    <w:rsid w:val="00387D55"/>
    <w:rsid w:val="00393DC0"/>
    <w:rsid w:val="00394D54"/>
    <w:rsid w:val="00396D9A"/>
    <w:rsid w:val="00397AB0"/>
    <w:rsid w:val="003A3BB0"/>
    <w:rsid w:val="003A4C2D"/>
    <w:rsid w:val="003A592F"/>
    <w:rsid w:val="003B257D"/>
    <w:rsid w:val="003B3C69"/>
    <w:rsid w:val="003C5F14"/>
    <w:rsid w:val="003D032A"/>
    <w:rsid w:val="003D25DE"/>
    <w:rsid w:val="003D3F19"/>
    <w:rsid w:val="003D5528"/>
    <w:rsid w:val="003D7492"/>
    <w:rsid w:val="003E2AE6"/>
    <w:rsid w:val="003E5117"/>
    <w:rsid w:val="003F262B"/>
    <w:rsid w:val="003F4712"/>
    <w:rsid w:val="00401067"/>
    <w:rsid w:val="00401DEF"/>
    <w:rsid w:val="004036A6"/>
    <w:rsid w:val="00403892"/>
    <w:rsid w:val="00420213"/>
    <w:rsid w:val="00421668"/>
    <w:rsid w:val="00421C7D"/>
    <w:rsid w:val="00424309"/>
    <w:rsid w:val="00432A9D"/>
    <w:rsid w:val="00432BA3"/>
    <w:rsid w:val="00436BC2"/>
    <w:rsid w:val="004438D6"/>
    <w:rsid w:val="00443F94"/>
    <w:rsid w:val="004479C0"/>
    <w:rsid w:val="004567F2"/>
    <w:rsid w:val="0046507B"/>
    <w:rsid w:val="0047049F"/>
    <w:rsid w:val="00470869"/>
    <w:rsid w:val="0048490B"/>
    <w:rsid w:val="00485F03"/>
    <w:rsid w:val="004878B2"/>
    <w:rsid w:val="00491432"/>
    <w:rsid w:val="00491555"/>
    <w:rsid w:val="00491EED"/>
    <w:rsid w:val="00493BD2"/>
    <w:rsid w:val="00495F9A"/>
    <w:rsid w:val="00496E82"/>
    <w:rsid w:val="004A0963"/>
    <w:rsid w:val="004B20B1"/>
    <w:rsid w:val="004B415E"/>
    <w:rsid w:val="004B60E6"/>
    <w:rsid w:val="004B6E6C"/>
    <w:rsid w:val="004C0E9A"/>
    <w:rsid w:val="004C265C"/>
    <w:rsid w:val="004C4108"/>
    <w:rsid w:val="004C7405"/>
    <w:rsid w:val="004D334B"/>
    <w:rsid w:val="004D38E2"/>
    <w:rsid w:val="004D4F23"/>
    <w:rsid w:val="004D6739"/>
    <w:rsid w:val="004E4E05"/>
    <w:rsid w:val="004F0214"/>
    <w:rsid w:val="004F0A65"/>
    <w:rsid w:val="005020C8"/>
    <w:rsid w:val="005023F5"/>
    <w:rsid w:val="00504464"/>
    <w:rsid w:val="00505531"/>
    <w:rsid w:val="0050760C"/>
    <w:rsid w:val="00510A0F"/>
    <w:rsid w:val="00514282"/>
    <w:rsid w:val="0052558F"/>
    <w:rsid w:val="005334B8"/>
    <w:rsid w:val="00535366"/>
    <w:rsid w:val="00535ADD"/>
    <w:rsid w:val="00540BBA"/>
    <w:rsid w:val="0054496C"/>
    <w:rsid w:val="0054583D"/>
    <w:rsid w:val="005463DF"/>
    <w:rsid w:val="00550A3D"/>
    <w:rsid w:val="00551421"/>
    <w:rsid w:val="00552196"/>
    <w:rsid w:val="00554841"/>
    <w:rsid w:val="0055560C"/>
    <w:rsid w:val="00556014"/>
    <w:rsid w:val="00556FD7"/>
    <w:rsid w:val="00564711"/>
    <w:rsid w:val="0057240B"/>
    <w:rsid w:val="00577B5B"/>
    <w:rsid w:val="005941A4"/>
    <w:rsid w:val="0059602E"/>
    <w:rsid w:val="005962A0"/>
    <w:rsid w:val="005A0EA6"/>
    <w:rsid w:val="005A30F6"/>
    <w:rsid w:val="005A5FDD"/>
    <w:rsid w:val="005A644A"/>
    <w:rsid w:val="005A6F51"/>
    <w:rsid w:val="005B169A"/>
    <w:rsid w:val="005B2764"/>
    <w:rsid w:val="005B515D"/>
    <w:rsid w:val="005B515E"/>
    <w:rsid w:val="005B69D3"/>
    <w:rsid w:val="005C0448"/>
    <w:rsid w:val="005C3EE2"/>
    <w:rsid w:val="005C43CA"/>
    <w:rsid w:val="005C5F11"/>
    <w:rsid w:val="005D159E"/>
    <w:rsid w:val="005D7A4C"/>
    <w:rsid w:val="005E2BC7"/>
    <w:rsid w:val="005E6971"/>
    <w:rsid w:val="005E70FD"/>
    <w:rsid w:val="005F1787"/>
    <w:rsid w:val="005F3F97"/>
    <w:rsid w:val="005F5C0E"/>
    <w:rsid w:val="005F6688"/>
    <w:rsid w:val="005F7CB2"/>
    <w:rsid w:val="006021B8"/>
    <w:rsid w:val="00602626"/>
    <w:rsid w:val="00602D31"/>
    <w:rsid w:val="00603E57"/>
    <w:rsid w:val="006046FC"/>
    <w:rsid w:val="00612FF8"/>
    <w:rsid w:val="00623CC1"/>
    <w:rsid w:val="006253FC"/>
    <w:rsid w:val="006262D5"/>
    <w:rsid w:val="006267B3"/>
    <w:rsid w:val="00630676"/>
    <w:rsid w:val="00630F5E"/>
    <w:rsid w:val="00634821"/>
    <w:rsid w:val="006377FA"/>
    <w:rsid w:val="0064250C"/>
    <w:rsid w:val="00644722"/>
    <w:rsid w:val="00646DC6"/>
    <w:rsid w:val="00653048"/>
    <w:rsid w:val="00655628"/>
    <w:rsid w:val="00655DCF"/>
    <w:rsid w:val="006566E0"/>
    <w:rsid w:val="00657572"/>
    <w:rsid w:val="0066056C"/>
    <w:rsid w:val="00661891"/>
    <w:rsid w:val="0066692D"/>
    <w:rsid w:val="00671A1E"/>
    <w:rsid w:val="00671F66"/>
    <w:rsid w:val="00672AAF"/>
    <w:rsid w:val="0068746F"/>
    <w:rsid w:val="00687E98"/>
    <w:rsid w:val="00690D60"/>
    <w:rsid w:val="00695488"/>
    <w:rsid w:val="00696BA0"/>
    <w:rsid w:val="006A1328"/>
    <w:rsid w:val="006A2B50"/>
    <w:rsid w:val="006A39FA"/>
    <w:rsid w:val="006A3E14"/>
    <w:rsid w:val="006A4AB1"/>
    <w:rsid w:val="006A4FED"/>
    <w:rsid w:val="006A54C3"/>
    <w:rsid w:val="006A6804"/>
    <w:rsid w:val="006B1F5D"/>
    <w:rsid w:val="006B2469"/>
    <w:rsid w:val="006B2C56"/>
    <w:rsid w:val="006B793F"/>
    <w:rsid w:val="006C1021"/>
    <w:rsid w:val="006C1D33"/>
    <w:rsid w:val="006C39A4"/>
    <w:rsid w:val="006C3D02"/>
    <w:rsid w:val="006C5A24"/>
    <w:rsid w:val="006C5D30"/>
    <w:rsid w:val="006C7C90"/>
    <w:rsid w:val="006D0509"/>
    <w:rsid w:val="006D1EBB"/>
    <w:rsid w:val="006D3B85"/>
    <w:rsid w:val="006E3179"/>
    <w:rsid w:val="006E3718"/>
    <w:rsid w:val="006E6502"/>
    <w:rsid w:val="006E659B"/>
    <w:rsid w:val="006F18BE"/>
    <w:rsid w:val="006F2253"/>
    <w:rsid w:val="006F2336"/>
    <w:rsid w:val="006F33F2"/>
    <w:rsid w:val="007005DE"/>
    <w:rsid w:val="00713BCC"/>
    <w:rsid w:val="00714395"/>
    <w:rsid w:val="00714BDF"/>
    <w:rsid w:val="00716456"/>
    <w:rsid w:val="00717605"/>
    <w:rsid w:val="007202B7"/>
    <w:rsid w:val="007329B1"/>
    <w:rsid w:val="007365D6"/>
    <w:rsid w:val="0073663B"/>
    <w:rsid w:val="0073729E"/>
    <w:rsid w:val="00740F78"/>
    <w:rsid w:val="00751D3E"/>
    <w:rsid w:val="00756353"/>
    <w:rsid w:val="0075646A"/>
    <w:rsid w:val="00764123"/>
    <w:rsid w:val="00773106"/>
    <w:rsid w:val="00773DCF"/>
    <w:rsid w:val="00775C32"/>
    <w:rsid w:val="0077651F"/>
    <w:rsid w:val="00782B45"/>
    <w:rsid w:val="00784C89"/>
    <w:rsid w:val="007860ED"/>
    <w:rsid w:val="00786711"/>
    <w:rsid w:val="00796180"/>
    <w:rsid w:val="00796CFA"/>
    <w:rsid w:val="007975E5"/>
    <w:rsid w:val="007A63F7"/>
    <w:rsid w:val="007A6F63"/>
    <w:rsid w:val="007B20F4"/>
    <w:rsid w:val="007B2FC9"/>
    <w:rsid w:val="007B526C"/>
    <w:rsid w:val="007B5A49"/>
    <w:rsid w:val="007B65FD"/>
    <w:rsid w:val="007C3C9B"/>
    <w:rsid w:val="007C60F6"/>
    <w:rsid w:val="007D105F"/>
    <w:rsid w:val="007D5453"/>
    <w:rsid w:val="007D6421"/>
    <w:rsid w:val="007E7120"/>
    <w:rsid w:val="007F15D9"/>
    <w:rsid w:val="007F317B"/>
    <w:rsid w:val="007F3587"/>
    <w:rsid w:val="007F35A6"/>
    <w:rsid w:val="00801B6B"/>
    <w:rsid w:val="00805359"/>
    <w:rsid w:val="00806557"/>
    <w:rsid w:val="008073AF"/>
    <w:rsid w:val="00811717"/>
    <w:rsid w:val="0081295E"/>
    <w:rsid w:val="00815EAF"/>
    <w:rsid w:val="0081744F"/>
    <w:rsid w:val="00823789"/>
    <w:rsid w:val="00831DEB"/>
    <w:rsid w:val="00833140"/>
    <w:rsid w:val="00834023"/>
    <w:rsid w:val="0083459E"/>
    <w:rsid w:val="00836B2A"/>
    <w:rsid w:val="00841CEE"/>
    <w:rsid w:val="00846459"/>
    <w:rsid w:val="008524A5"/>
    <w:rsid w:val="00853953"/>
    <w:rsid w:val="00853D1E"/>
    <w:rsid w:val="008547B8"/>
    <w:rsid w:val="00860A0A"/>
    <w:rsid w:val="008639FB"/>
    <w:rsid w:val="00865905"/>
    <w:rsid w:val="00867D8A"/>
    <w:rsid w:val="00871D6A"/>
    <w:rsid w:val="00874398"/>
    <w:rsid w:val="008773FA"/>
    <w:rsid w:val="008853C7"/>
    <w:rsid w:val="008863F5"/>
    <w:rsid w:val="00890018"/>
    <w:rsid w:val="00890D8F"/>
    <w:rsid w:val="00896002"/>
    <w:rsid w:val="008A2075"/>
    <w:rsid w:val="008A3A70"/>
    <w:rsid w:val="008A4426"/>
    <w:rsid w:val="008A5746"/>
    <w:rsid w:val="008A7A19"/>
    <w:rsid w:val="008B0B93"/>
    <w:rsid w:val="008B0E67"/>
    <w:rsid w:val="008B13BE"/>
    <w:rsid w:val="008B1A63"/>
    <w:rsid w:val="008B66B8"/>
    <w:rsid w:val="008C0BC6"/>
    <w:rsid w:val="008C2590"/>
    <w:rsid w:val="008C4191"/>
    <w:rsid w:val="008C47A2"/>
    <w:rsid w:val="008C5AEB"/>
    <w:rsid w:val="008D2F45"/>
    <w:rsid w:val="008E2386"/>
    <w:rsid w:val="008E56E0"/>
    <w:rsid w:val="008F1A80"/>
    <w:rsid w:val="008F24EF"/>
    <w:rsid w:val="008F353E"/>
    <w:rsid w:val="008F4F9A"/>
    <w:rsid w:val="008F61AB"/>
    <w:rsid w:val="008F6C96"/>
    <w:rsid w:val="00906143"/>
    <w:rsid w:val="00907BEB"/>
    <w:rsid w:val="00910552"/>
    <w:rsid w:val="009173CB"/>
    <w:rsid w:val="00917E97"/>
    <w:rsid w:val="0092281A"/>
    <w:rsid w:val="00936D9E"/>
    <w:rsid w:val="0094196C"/>
    <w:rsid w:val="0094238C"/>
    <w:rsid w:val="00953E22"/>
    <w:rsid w:val="0095744F"/>
    <w:rsid w:val="00957926"/>
    <w:rsid w:val="00960069"/>
    <w:rsid w:val="009600D3"/>
    <w:rsid w:val="0096203C"/>
    <w:rsid w:val="00972D85"/>
    <w:rsid w:val="0097328E"/>
    <w:rsid w:val="0098234D"/>
    <w:rsid w:val="009850AF"/>
    <w:rsid w:val="009901A0"/>
    <w:rsid w:val="00993AE3"/>
    <w:rsid w:val="00994F8F"/>
    <w:rsid w:val="009953C4"/>
    <w:rsid w:val="0099608C"/>
    <w:rsid w:val="009A0A56"/>
    <w:rsid w:val="009A3758"/>
    <w:rsid w:val="009A7E7E"/>
    <w:rsid w:val="009B03AF"/>
    <w:rsid w:val="009B4288"/>
    <w:rsid w:val="009B7A69"/>
    <w:rsid w:val="009C1B2A"/>
    <w:rsid w:val="009C381C"/>
    <w:rsid w:val="009C4FCE"/>
    <w:rsid w:val="009C58C1"/>
    <w:rsid w:val="009C6E85"/>
    <w:rsid w:val="009C7E75"/>
    <w:rsid w:val="009D1189"/>
    <w:rsid w:val="009D24C2"/>
    <w:rsid w:val="009D4F84"/>
    <w:rsid w:val="009D7116"/>
    <w:rsid w:val="009E03EF"/>
    <w:rsid w:val="009E27DA"/>
    <w:rsid w:val="009E321D"/>
    <w:rsid w:val="009E7C1E"/>
    <w:rsid w:val="009F0148"/>
    <w:rsid w:val="009F1561"/>
    <w:rsid w:val="009F31E0"/>
    <w:rsid w:val="00A0636F"/>
    <w:rsid w:val="00A073AA"/>
    <w:rsid w:val="00A15DE7"/>
    <w:rsid w:val="00A162FD"/>
    <w:rsid w:val="00A21373"/>
    <w:rsid w:val="00A2198A"/>
    <w:rsid w:val="00A237FD"/>
    <w:rsid w:val="00A23E6A"/>
    <w:rsid w:val="00A24C70"/>
    <w:rsid w:val="00A25A87"/>
    <w:rsid w:val="00A262D5"/>
    <w:rsid w:val="00A30516"/>
    <w:rsid w:val="00A309F5"/>
    <w:rsid w:val="00A355F0"/>
    <w:rsid w:val="00A4274D"/>
    <w:rsid w:val="00A45031"/>
    <w:rsid w:val="00A45BED"/>
    <w:rsid w:val="00A501B2"/>
    <w:rsid w:val="00A50467"/>
    <w:rsid w:val="00A54EB2"/>
    <w:rsid w:val="00A560F9"/>
    <w:rsid w:val="00A623DF"/>
    <w:rsid w:val="00A643E5"/>
    <w:rsid w:val="00A647E3"/>
    <w:rsid w:val="00A73A5D"/>
    <w:rsid w:val="00A74200"/>
    <w:rsid w:val="00A76CCD"/>
    <w:rsid w:val="00A77B4C"/>
    <w:rsid w:val="00A77DDD"/>
    <w:rsid w:val="00A8463A"/>
    <w:rsid w:val="00A85FA6"/>
    <w:rsid w:val="00A92C11"/>
    <w:rsid w:val="00AA3D6A"/>
    <w:rsid w:val="00AB3388"/>
    <w:rsid w:val="00AB5535"/>
    <w:rsid w:val="00AB5DE1"/>
    <w:rsid w:val="00AB6354"/>
    <w:rsid w:val="00AB7EF7"/>
    <w:rsid w:val="00AC2A48"/>
    <w:rsid w:val="00AC3BC2"/>
    <w:rsid w:val="00AC4B47"/>
    <w:rsid w:val="00AC5342"/>
    <w:rsid w:val="00AD0085"/>
    <w:rsid w:val="00AD1BDA"/>
    <w:rsid w:val="00AD37C4"/>
    <w:rsid w:val="00AE1D88"/>
    <w:rsid w:val="00AE3E80"/>
    <w:rsid w:val="00AE673B"/>
    <w:rsid w:val="00AF04F6"/>
    <w:rsid w:val="00AF0691"/>
    <w:rsid w:val="00AF0711"/>
    <w:rsid w:val="00AF3472"/>
    <w:rsid w:val="00AF4D5E"/>
    <w:rsid w:val="00AF5050"/>
    <w:rsid w:val="00AF5840"/>
    <w:rsid w:val="00AF7319"/>
    <w:rsid w:val="00B00655"/>
    <w:rsid w:val="00B03759"/>
    <w:rsid w:val="00B10248"/>
    <w:rsid w:val="00B1281D"/>
    <w:rsid w:val="00B13542"/>
    <w:rsid w:val="00B14092"/>
    <w:rsid w:val="00B268C5"/>
    <w:rsid w:val="00B3074D"/>
    <w:rsid w:val="00B436FF"/>
    <w:rsid w:val="00B53D23"/>
    <w:rsid w:val="00B60F23"/>
    <w:rsid w:val="00B61490"/>
    <w:rsid w:val="00B63A11"/>
    <w:rsid w:val="00B64194"/>
    <w:rsid w:val="00B701BF"/>
    <w:rsid w:val="00B72DE1"/>
    <w:rsid w:val="00B73B0D"/>
    <w:rsid w:val="00B870A7"/>
    <w:rsid w:val="00B92AE0"/>
    <w:rsid w:val="00BA398C"/>
    <w:rsid w:val="00BB2CE9"/>
    <w:rsid w:val="00BB4E42"/>
    <w:rsid w:val="00BC1DA1"/>
    <w:rsid w:val="00BC30C1"/>
    <w:rsid w:val="00BC33EC"/>
    <w:rsid w:val="00BC4D9D"/>
    <w:rsid w:val="00BC60E6"/>
    <w:rsid w:val="00BD07A9"/>
    <w:rsid w:val="00BD4DAC"/>
    <w:rsid w:val="00BE139D"/>
    <w:rsid w:val="00BE3F06"/>
    <w:rsid w:val="00BE688B"/>
    <w:rsid w:val="00BF0A85"/>
    <w:rsid w:val="00BF6A55"/>
    <w:rsid w:val="00BF765A"/>
    <w:rsid w:val="00C004DA"/>
    <w:rsid w:val="00C02202"/>
    <w:rsid w:val="00C06760"/>
    <w:rsid w:val="00C11196"/>
    <w:rsid w:val="00C11B3A"/>
    <w:rsid w:val="00C13136"/>
    <w:rsid w:val="00C14DB9"/>
    <w:rsid w:val="00C201D0"/>
    <w:rsid w:val="00C23436"/>
    <w:rsid w:val="00C270D0"/>
    <w:rsid w:val="00C31634"/>
    <w:rsid w:val="00C31753"/>
    <w:rsid w:val="00C33ADF"/>
    <w:rsid w:val="00C352A8"/>
    <w:rsid w:val="00C36D2C"/>
    <w:rsid w:val="00C42A73"/>
    <w:rsid w:val="00C43F52"/>
    <w:rsid w:val="00C46340"/>
    <w:rsid w:val="00C47DF9"/>
    <w:rsid w:val="00C5201C"/>
    <w:rsid w:val="00C61BE9"/>
    <w:rsid w:val="00C63311"/>
    <w:rsid w:val="00C64AE2"/>
    <w:rsid w:val="00C66A2D"/>
    <w:rsid w:val="00C7032B"/>
    <w:rsid w:val="00C72D2C"/>
    <w:rsid w:val="00C732BF"/>
    <w:rsid w:val="00C8038A"/>
    <w:rsid w:val="00C852A4"/>
    <w:rsid w:val="00C86FD2"/>
    <w:rsid w:val="00C93439"/>
    <w:rsid w:val="00C948E0"/>
    <w:rsid w:val="00C958B4"/>
    <w:rsid w:val="00CA0A4C"/>
    <w:rsid w:val="00CA0CF9"/>
    <w:rsid w:val="00CA0EBB"/>
    <w:rsid w:val="00CA43A8"/>
    <w:rsid w:val="00CB114F"/>
    <w:rsid w:val="00CB1BDB"/>
    <w:rsid w:val="00CB7068"/>
    <w:rsid w:val="00CC00D2"/>
    <w:rsid w:val="00CC20C4"/>
    <w:rsid w:val="00CC7AEA"/>
    <w:rsid w:val="00CD0098"/>
    <w:rsid w:val="00CD3444"/>
    <w:rsid w:val="00CD62BF"/>
    <w:rsid w:val="00CE1837"/>
    <w:rsid w:val="00CE1EE9"/>
    <w:rsid w:val="00CE3551"/>
    <w:rsid w:val="00CF5A07"/>
    <w:rsid w:val="00CF5CC2"/>
    <w:rsid w:val="00CF5DF9"/>
    <w:rsid w:val="00CF6060"/>
    <w:rsid w:val="00CF6EA1"/>
    <w:rsid w:val="00D05B5A"/>
    <w:rsid w:val="00D1710B"/>
    <w:rsid w:val="00D21C2F"/>
    <w:rsid w:val="00D22525"/>
    <w:rsid w:val="00D22A3D"/>
    <w:rsid w:val="00D25270"/>
    <w:rsid w:val="00D31794"/>
    <w:rsid w:val="00D362F5"/>
    <w:rsid w:val="00D465BB"/>
    <w:rsid w:val="00D4684D"/>
    <w:rsid w:val="00D5064E"/>
    <w:rsid w:val="00D6018F"/>
    <w:rsid w:val="00D62357"/>
    <w:rsid w:val="00D65DBD"/>
    <w:rsid w:val="00D70F56"/>
    <w:rsid w:val="00D715F1"/>
    <w:rsid w:val="00D7484D"/>
    <w:rsid w:val="00D7501F"/>
    <w:rsid w:val="00D808B4"/>
    <w:rsid w:val="00D860F9"/>
    <w:rsid w:val="00D93907"/>
    <w:rsid w:val="00D94A89"/>
    <w:rsid w:val="00D97413"/>
    <w:rsid w:val="00DA1176"/>
    <w:rsid w:val="00DA15C3"/>
    <w:rsid w:val="00DA18DE"/>
    <w:rsid w:val="00DA22D3"/>
    <w:rsid w:val="00DA7444"/>
    <w:rsid w:val="00DB362D"/>
    <w:rsid w:val="00DB410F"/>
    <w:rsid w:val="00DB5B4B"/>
    <w:rsid w:val="00DC0328"/>
    <w:rsid w:val="00DC094B"/>
    <w:rsid w:val="00DC60BE"/>
    <w:rsid w:val="00DC71AE"/>
    <w:rsid w:val="00DE1F58"/>
    <w:rsid w:val="00DE2362"/>
    <w:rsid w:val="00DE51CA"/>
    <w:rsid w:val="00DE710C"/>
    <w:rsid w:val="00DF31AB"/>
    <w:rsid w:val="00DF3A82"/>
    <w:rsid w:val="00DF615F"/>
    <w:rsid w:val="00DF72CA"/>
    <w:rsid w:val="00E0069F"/>
    <w:rsid w:val="00E01AA1"/>
    <w:rsid w:val="00E02160"/>
    <w:rsid w:val="00E06E33"/>
    <w:rsid w:val="00E16897"/>
    <w:rsid w:val="00E2120B"/>
    <w:rsid w:val="00E21F6B"/>
    <w:rsid w:val="00E24AFF"/>
    <w:rsid w:val="00E26DF2"/>
    <w:rsid w:val="00E30BA6"/>
    <w:rsid w:val="00E350D8"/>
    <w:rsid w:val="00E3526D"/>
    <w:rsid w:val="00E4219D"/>
    <w:rsid w:val="00E423D4"/>
    <w:rsid w:val="00E462BF"/>
    <w:rsid w:val="00E53A96"/>
    <w:rsid w:val="00E5438B"/>
    <w:rsid w:val="00E5791D"/>
    <w:rsid w:val="00E60426"/>
    <w:rsid w:val="00E6311A"/>
    <w:rsid w:val="00E70628"/>
    <w:rsid w:val="00E74A97"/>
    <w:rsid w:val="00E9187F"/>
    <w:rsid w:val="00E918DE"/>
    <w:rsid w:val="00E92ED0"/>
    <w:rsid w:val="00E952F5"/>
    <w:rsid w:val="00E96F0E"/>
    <w:rsid w:val="00E9710E"/>
    <w:rsid w:val="00EA2B42"/>
    <w:rsid w:val="00EA4B14"/>
    <w:rsid w:val="00EA6B12"/>
    <w:rsid w:val="00EA6F99"/>
    <w:rsid w:val="00EA71BA"/>
    <w:rsid w:val="00EA7891"/>
    <w:rsid w:val="00EB4117"/>
    <w:rsid w:val="00EB5328"/>
    <w:rsid w:val="00EB7C12"/>
    <w:rsid w:val="00EC3652"/>
    <w:rsid w:val="00EC3FA0"/>
    <w:rsid w:val="00EC4A30"/>
    <w:rsid w:val="00EC5C0E"/>
    <w:rsid w:val="00EC691C"/>
    <w:rsid w:val="00ED0192"/>
    <w:rsid w:val="00ED15AB"/>
    <w:rsid w:val="00EE1194"/>
    <w:rsid w:val="00EE2F57"/>
    <w:rsid w:val="00EE4421"/>
    <w:rsid w:val="00EE4FC7"/>
    <w:rsid w:val="00EF2FCA"/>
    <w:rsid w:val="00EF68C5"/>
    <w:rsid w:val="00F006B5"/>
    <w:rsid w:val="00F01E4C"/>
    <w:rsid w:val="00F11E67"/>
    <w:rsid w:val="00F11E7B"/>
    <w:rsid w:val="00F17609"/>
    <w:rsid w:val="00F20C78"/>
    <w:rsid w:val="00F241CA"/>
    <w:rsid w:val="00F27B66"/>
    <w:rsid w:val="00F333B1"/>
    <w:rsid w:val="00F33E97"/>
    <w:rsid w:val="00F368F9"/>
    <w:rsid w:val="00F374E2"/>
    <w:rsid w:val="00F410DF"/>
    <w:rsid w:val="00F44BFC"/>
    <w:rsid w:val="00F46C30"/>
    <w:rsid w:val="00F51084"/>
    <w:rsid w:val="00F51821"/>
    <w:rsid w:val="00F51DAB"/>
    <w:rsid w:val="00F52A20"/>
    <w:rsid w:val="00F6129F"/>
    <w:rsid w:val="00F655BD"/>
    <w:rsid w:val="00F67B24"/>
    <w:rsid w:val="00F72AB2"/>
    <w:rsid w:val="00F82561"/>
    <w:rsid w:val="00F83E96"/>
    <w:rsid w:val="00F92DF4"/>
    <w:rsid w:val="00F9692F"/>
    <w:rsid w:val="00FA2020"/>
    <w:rsid w:val="00FA550A"/>
    <w:rsid w:val="00FB2074"/>
    <w:rsid w:val="00FB5AC4"/>
    <w:rsid w:val="00FB66C9"/>
    <w:rsid w:val="00FB7136"/>
    <w:rsid w:val="00FC5ABA"/>
    <w:rsid w:val="00FC70C1"/>
    <w:rsid w:val="00FC71C9"/>
    <w:rsid w:val="00FD2B4B"/>
    <w:rsid w:val="00FD699A"/>
    <w:rsid w:val="00FD7B11"/>
    <w:rsid w:val="00FE1AE4"/>
    <w:rsid w:val="00FE25E9"/>
    <w:rsid w:val="00FE4F92"/>
    <w:rsid w:val="00FF0275"/>
    <w:rsid w:val="00FF4315"/>
    <w:rsid w:val="00FF4C38"/>
    <w:rsid w:val="00FF4EE6"/>
    <w:rsid w:val="0DC594E6"/>
    <w:rsid w:val="26529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CA002"/>
  <w15:docId w15:val="{55B23EFE-F9E1-4A40-9AA4-ECE15E69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7F2"/>
    <w:rPr>
      <w:rFonts w:ascii="Aptos" w:hAnsi="Aptos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567F2"/>
    <w:pPr>
      <w:keepNext/>
      <w:keepLines/>
      <w:numPr>
        <w:numId w:val="21"/>
      </w:numPr>
      <w:spacing w:before="240" w:after="120" w:line="240" w:lineRule="auto"/>
      <w:ind w:left="284" w:hanging="284"/>
      <w:outlineLvl w:val="0"/>
    </w:pPr>
    <w:rPr>
      <w:rFonts w:eastAsiaTheme="majorEastAsia" w:cstheme="majorBidi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567F2"/>
    <w:pPr>
      <w:keepNext/>
      <w:keepLines/>
      <w:numPr>
        <w:ilvl w:val="1"/>
        <w:numId w:val="21"/>
      </w:numPr>
      <w:spacing w:before="160" w:after="80" w:line="240" w:lineRule="auto"/>
      <w:ind w:left="578" w:hanging="578"/>
      <w:outlineLvl w:val="1"/>
    </w:pPr>
    <w:rPr>
      <w:rFonts w:eastAsiaTheme="majorEastAsia" w:cstheme="majorBidi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567F2"/>
    <w:pPr>
      <w:keepNext/>
      <w:keepLines/>
      <w:numPr>
        <w:ilvl w:val="2"/>
        <w:numId w:val="21"/>
      </w:numPr>
      <w:spacing w:before="120" w:after="60" w:line="240" w:lineRule="auto"/>
      <w:outlineLvl w:val="2"/>
    </w:pPr>
    <w:rPr>
      <w:rFonts w:eastAsiaTheme="majorEastAsia" w:cstheme="majorBidi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567F2"/>
    <w:pPr>
      <w:keepNext/>
      <w:keepLines/>
      <w:numPr>
        <w:ilvl w:val="3"/>
        <w:numId w:val="21"/>
      </w:numPr>
      <w:spacing w:before="80" w:after="40"/>
      <w:ind w:left="862" w:hanging="862"/>
      <w:outlineLvl w:val="3"/>
    </w:pPr>
    <w:rPr>
      <w:rFonts w:eastAsiaTheme="majorEastAsia" w:cstheme="majorBidi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4567F2"/>
    <w:pPr>
      <w:keepNext/>
      <w:keepLines/>
      <w:numPr>
        <w:ilvl w:val="4"/>
        <w:numId w:val="21"/>
      </w:numPr>
      <w:spacing w:before="40" w:after="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B701BF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B701BF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B701BF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B701BF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ittelAnca">
    <w:name w:val="Tittel Anca"/>
    <w:basedOn w:val="Normal"/>
    <w:link w:val="TittelAncaTegn"/>
    <w:rsid w:val="009E321D"/>
    <w:rPr>
      <w:rFonts w:ascii="Times New Roman" w:hAnsi="Times New Roman" w:cs="Times New Roman"/>
      <w:b/>
      <w:sz w:val="28"/>
      <w:szCs w:val="28"/>
    </w:rPr>
  </w:style>
  <w:style w:type="character" w:customStyle="1" w:styleId="TittelAncaTegn">
    <w:name w:val="Tittel Anca Tegn"/>
    <w:basedOn w:val="Standardskriftforavsnitt"/>
    <w:link w:val="TittelAnca"/>
    <w:rsid w:val="009E321D"/>
    <w:rPr>
      <w:rFonts w:ascii="Times New Roman" w:hAnsi="Times New Roman" w:cs="Times New Roman"/>
      <w:b/>
      <w:sz w:val="28"/>
      <w:szCs w:val="28"/>
    </w:rPr>
  </w:style>
  <w:style w:type="paragraph" w:customStyle="1" w:styleId="Overskrift1Anca">
    <w:name w:val="Overskrift 1 Anca"/>
    <w:basedOn w:val="TittelAnca"/>
    <w:link w:val="Overskrift1AncaTegn"/>
    <w:rsid w:val="009E321D"/>
  </w:style>
  <w:style w:type="character" w:customStyle="1" w:styleId="Overskrift1AncaTegn">
    <w:name w:val="Overskrift 1 Anca Tegn"/>
    <w:basedOn w:val="TittelAncaTegn"/>
    <w:link w:val="Overskrift1Anca"/>
    <w:rsid w:val="009E321D"/>
    <w:rPr>
      <w:rFonts w:ascii="Times New Roman" w:hAnsi="Times New Roman" w:cs="Times New Roman"/>
      <w:b/>
      <w:sz w:val="28"/>
      <w:szCs w:val="28"/>
    </w:rPr>
  </w:style>
  <w:style w:type="paragraph" w:customStyle="1" w:styleId="NormalAnca">
    <w:name w:val="Normal Anca"/>
    <w:basedOn w:val="Overskrift1Anca"/>
    <w:link w:val="NormalAncaTegn"/>
    <w:rsid w:val="009E321D"/>
    <w:rPr>
      <w:b w:val="0"/>
      <w:sz w:val="22"/>
      <w:szCs w:val="22"/>
    </w:rPr>
  </w:style>
  <w:style w:type="character" w:customStyle="1" w:styleId="NormalAncaTegn">
    <w:name w:val="Normal Anca Tegn"/>
    <w:basedOn w:val="Overskrift1AncaTegn"/>
    <w:link w:val="NormalAnca"/>
    <w:rsid w:val="009E321D"/>
    <w:rPr>
      <w:rFonts w:ascii="Times New Roman" w:hAnsi="Times New Roman" w:cs="Times New Roman"/>
      <w:b/>
      <w:sz w:val="28"/>
      <w:szCs w:val="28"/>
    </w:rPr>
  </w:style>
  <w:style w:type="character" w:customStyle="1" w:styleId="Stil1">
    <w:name w:val="Stil1"/>
    <w:basedOn w:val="Standardskriftforavsnitt"/>
    <w:uiPriority w:val="1"/>
    <w:rsid w:val="003F4712"/>
    <w:rPr>
      <w:lang w:val="nb-NO"/>
    </w:rPr>
  </w:style>
  <w:style w:type="character" w:customStyle="1" w:styleId="Stil2">
    <w:name w:val="Stil2"/>
    <w:basedOn w:val="Standardskriftforavsnitt"/>
    <w:uiPriority w:val="1"/>
    <w:rsid w:val="003F4712"/>
    <w:rPr>
      <w:rFonts w:asciiTheme="majorHAnsi" w:hAnsiTheme="majorHAnsi"/>
      <w:sz w:val="24"/>
      <w:lang w:val="nb-NO"/>
    </w:rPr>
  </w:style>
  <w:style w:type="paragraph" w:customStyle="1" w:styleId="Overskriftutennummerering">
    <w:name w:val="Overskrift uten nummerering"/>
    <w:basedOn w:val="Normal"/>
    <w:link w:val="OverskriftutennummereringTegn"/>
    <w:rsid w:val="00367FCD"/>
    <w:rPr>
      <w:b/>
      <w:sz w:val="32"/>
      <w:szCs w:val="3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567F2"/>
    <w:rPr>
      <w:rFonts w:ascii="Aptos" w:eastAsiaTheme="majorEastAsia" w:hAnsi="Aptos" w:cstheme="majorBidi"/>
      <w:sz w:val="36"/>
      <w:szCs w:val="36"/>
    </w:rPr>
  </w:style>
  <w:style w:type="character" w:customStyle="1" w:styleId="OverskriftutennummereringTegn">
    <w:name w:val="Overskrift uten nummerering Tegn"/>
    <w:basedOn w:val="Standardskriftforavsnitt"/>
    <w:link w:val="Overskriftutennummerering"/>
    <w:rsid w:val="00367FCD"/>
    <w:rPr>
      <w:rFonts w:asciiTheme="majorHAnsi" w:hAnsiTheme="majorHAns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567F2"/>
    <w:rPr>
      <w:rFonts w:ascii="Aptos" w:eastAsiaTheme="majorEastAsia" w:hAnsi="Aptos" w:cstheme="majorBidi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567F2"/>
    <w:rPr>
      <w:rFonts w:ascii="Aptos" w:eastAsiaTheme="majorEastAsia" w:hAnsi="Aptos" w:cstheme="majorBidi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567F2"/>
    <w:rPr>
      <w:rFonts w:ascii="Aptos" w:eastAsiaTheme="majorEastAsia" w:hAnsi="Aptos" w:cstheme="majorBidi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4567F2"/>
    <w:rPr>
      <w:rFonts w:ascii="Aptos" w:eastAsiaTheme="majorEastAsia" w:hAnsi="Aptos" w:cstheme="majorBidi"/>
      <w:i/>
      <w:sz w:val="24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B701BF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B701BF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B701BF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701BF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B701BF"/>
    <w:pPr>
      <w:outlineLvl w:val="9"/>
    </w:pPr>
  </w:style>
  <w:style w:type="paragraph" w:styleId="INNH1">
    <w:name w:val="toc 1"/>
    <w:basedOn w:val="Normal"/>
    <w:next w:val="Normal"/>
    <w:autoRedefine/>
    <w:uiPriority w:val="39"/>
    <w:unhideWhenUsed/>
    <w:rsid w:val="004B415E"/>
    <w:pPr>
      <w:tabs>
        <w:tab w:val="right" w:leader="dot" w:pos="9062"/>
      </w:tabs>
      <w:spacing w:line="240" w:lineRule="auto"/>
    </w:pPr>
    <w:rPr>
      <w:rFonts w:cstheme="minorHAnsi"/>
      <w:b/>
      <w:bCs/>
      <w:sz w:val="22"/>
    </w:rPr>
  </w:style>
  <w:style w:type="paragraph" w:styleId="INNH2">
    <w:name w:val="toc 2"/>
    <w:basedOn w:val="Normal"/>
    <w:next w:val="Normal"/>
    <w:autoRedefine/>
    <w:uiPriority w:val="39"/>
    <w:unhideWhenUsed/>
    <w:rsid w:val="006E6502"/>
    <w:rPr>
      <w:rFonts w:cstheme="minorHAnsi"/>
      <w:b/>
      <w:bCs/>
      <w:sz w:val="22"/>
    </w:rPr>
  </w:style>
  <w:style w:type="paragraph" w:styleId="INNH3">
    <w:name w:val="toc 3"/>
    <w:basedOn w:val="Normal"/>
    <w:next w:val="Normal"/>
    <w:autoRedefine/>
    <w:uiPriority w:val="39"/>
    <w:unhideWhenUsed/>
    <w:rsid w:val="00957926"/>
    <w:pPr>
      <w:ind w:left="240"/>
    </w:pPr>
    <w:rPr>
      <w:rFonts w:asciiTheme="minorHAnsi" w:hAnsiTheme="minorHAnsi"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957926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579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5792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76CCD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76CCD"/>
    <w:rPr>
      <w:rFonts w:asciiTheme="majorHAnsi" w:hAnsiTheme="majorHAnsi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A76CCD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76CCD"/>
    <w:rPr>
      <w:rFonts w:asciiTheme="majorHAnsi" w:hAnsiTheme="majorHAnsi"/>
      <w:sz w:val="24"/>
      <w:szCs w:val="24"/>
    </w:rPr>
  </w:style>
  <w:style w:type="paragraph" w:styleId="Listeavsnitt">
    <w:name w:val="List Paragraph"/>
    <w:basedOn w:val="Normal"/>
    <w:uiPriority w:val="34"/>
    <w:rsid w:val="005C0448"/>
    <w:pPr>
      <w:ind w:left="720"/>
      <w:contextualSpacing/>
    </w:pPr>
  </w:style>
  <w:style w:type="paragraph" w:styleId="INNH4">
    <w:name w:val="toc 4"/>
    <w:basedOn w:val="Normal"/>
    <w:next w:val="Normal"/>
    <w:autoRedefine/>
    <w:uiPriority w:val="39"/>
    <w:unhideWhenUsed/>
    <w:rsid w:val="00AA3D6A"/>
    <w:pPr>
      <w:ind w:left="480"/>
    </w:pPr>
    <w:rPr>
      <w:rFonts w:asciiTheme="minorHAnsi" w:hAnsiTheme="minorHAnsi"/>
      <w:sz w:val="20"/>
      <w:szCs w:val="20"/>
    </w:rPr>
  </w:style>
  <w:style w:type="paragraph" w:styleId="INNH5">
    <w:name w:val="toc 5"/>
    <w:basedOn w:val="Normal"/>
    <w:next w:val="Normal"/>
    <w:autoRedefine/>
    <w:uiPriority w:val="39"/>
    <w:unhideWhenUsed/>
    <w:rsid w:val="00AA3D6A"/>
    <w:pPr>
      <w:ind w:left="720"/>
    </w:pPr>
    <w:rPr>
      <w:rFonts w:asciiTheme="minorHAnsi" w:hAnsi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unhideWhenUsed/>
    <w:rsid w:val="00AA3D6A"/>
    <w:pPr>
      <w:ind w:left="960"/>
    </w:pPr>
    <w:rPr>
      <w:rFonts w:asciiTheme="minorHAnsi" w:hAnsi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unhideWhenUsed/>
    <w:rsid w:val="00AA3D6A"/>
    <w:pPr>
      <w:ind w:left="1200"/>
    </w:pPr>
    <w:rPr>
      <w:rFonts w:asciiTheme="minorHAnsi" w:hAnsi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unhideWhenUsed/>
    <w:rsid w:val="00AA3D6A"/>
    <w:pPr>
      <w:ind w:left="1440"/>
    </w:pPr>
    <w:rPr>
      <w:rFonts w:asciiTheme="minorHAnsi" w:hAnsi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unhideWhenUsed/>
    <w:rsid w:val="00AA3D6A"/>
    <w:pPr>
      <w:ind w:left="1680"/>
    </w:pPr>
    <w:rPr>
      <w:rFonts w:asciiTheme="minorHAnsi" w:hAnsiTheme="minorHAnsi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rsid w:val="00B701B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sid w:val="00B701B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Undertittel">
    <w:name w:val="Subtitle"/>
    <w:aliases w:val="Mellomtittel"/>
    <w:basedOn w:val="Normal"/>
    <w:next w:val="Normal"/>
    <w:link w:val="UndertittelTegn"/>
    <w:uiPriority w:val="11"/>
    <w:qFormat/>
    <w:rsid w:val="004567F2"/>
    <w:pPr>
      <w:numPr>
        <w:ilvl w:val="1"/>
      </w:numPr>
      <w:spacing w:after="0" w:line="240" w:lineRule="auto"/>
    </w:pPr>
    <w:rPr>
      <w:rFonts w:eastAsiaTheme="majorEastAsia" w:cstheme="majorBidi"/>
      <w:szCs w:val="28"/>
    </w:rPr>
  </w:style>
  <w:style w:type="character" w:customStyle="1" w:styleId="UndertittelTegn">
    <w:name w:val="Undertittel Tegn"/>
    <w:aliases w:val="Mellomtittel Tegn"/>
    <w:basedOn w:val="Standardskriftforavsnitt"/>
    <w:link w:val="Undertittel"/>
    <w:uiPriority w:val="11"/>
    <w:rsid w:val="004567F2"/>
    <w:rPr>
      <w:rFonts w:ascii="Aptos" w:eastAsiaTheme="majorEastAsia" w:hAnsi="Aptos" w:cstheme="majorBidi"/>
      <w:sz w:val="24"/>
      <w:szCs w:val="28"/>
    </w:rPr>
  </w:style>
  <w:style w:type="character" w:styleId="Svakutheving">
    <w:name w:val="Subtle Emphasis"/>
    <w:basedOn w:val="Standardskriftforavsnitt"/>
    <w:uiPriority w:val="19"/>
    <w:rsid w:val="00B701BF"/>
    <w:rPr>
      <w:i/>
      <w:iCs/>
      <w:color w:val="595959" w:themeColor="text1" w:themeTint="A6"/>
    </w:rPr>
  </w:style>
  <w:style w:type="character" w:styleId="Utheving">
    <w:name w:val="Emphasis"/>
    <w:basedOn w:val="Standardskriftforavsnitt"/>
    <w:uiPriority w:val="20"/>
    <w:rsid w:val="00B701BF"/>
    <w:rPr>
      <w:i/>
      <w:iCs/>
    </w:rPr>
  </w:style>
  <w:style w:type="character" w:styleId="Sterkutheving">
    <w:name w:val="Intense Emphasis"/>
    <w:basedOn w:val="Standardskriftforavsnitt"/>
    <w:uiPriority w:val="21"/>
    <w:rsid w:val="00B701BF"/>
    <w:rPr>
      <w:b/>
      <w:bCs/>
      <w:i/>
      <w:iCs/>
    </w:rPr>
  </w:style>
  <w:style w:type="character" w:styleId="Sterk">
    <w:name w:val="Strong"/>
    <w:basedOn w:val="Standardskriftforavsnitt"/>
    <w:uiPriority w:val="22"/>
    <w:rsid w:val="00B701BF"/>
    <w:rPr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B701BF"/>
    <w:pPr>
      <w:spacing w:before="120" w:after="120"/>
      <w:ind w:left="720"/>
    </w:pPr>
    <w:rPr>
      <w:color w:val="44546A" w:themeColor="text2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B701BF"/>
    <w:rPr>
      <w:color w:val="44546A" w:themeColor="text2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rsid w:val="00B701B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701B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vakreferanse">
    <w:name w:val="Subtle Reference"/>
    <w:basedOn w:val="Standardskriftforavsnitt"/>
    <w:uiPriority w:val="31"/>
    <w:qFormat/>
    <w:rsid w:val="00B701B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customStyle="1" w:styleId="normaltextrun">
    <w:name w:val="normaltextrun"/>
    <w:basedOn w:val="Standardskriftforavsnitt"/>
    <w:rsid w:val="007E7120"/>
  </w:style>
  <w:style w:type="character" w:customStyle="1" w:styleId="eop">
    <w:name w:val="eop"/>
    <w:basedOn w:val="Standardskriftforavsnitt"/>
    <w:rsid w:val="007E7120"/>
  </w:style>
  <w:style w:type="paragraph" w:styleId="Bildetekst">
    <w:name w:val="caption"/>
    <w:basedOn w:val="Normal"/>
    <w:next w:val="Normal"/>
    <w:uiPriority w:val="35"/>
    <w:unhideWhenUsed/>
    <w:qFormat/>
    <w:rsid w:val="00C47DF9"/>
    <w:pPr>
      <w:spacing w:line="240" w:lineRule="auto"/>
    </w:pPr>
    <w:rPr>
      <w:bCs/>
      <w:color w:val="1F3864" w:themeColor="accent1" w:themeShade="80"/>
      <w:sz w:val="22"/>
    </w:rPr>
  </w:style>
  <w:style w:type="paragraph" w:styleId="Ingenmellomrom">
    <w:name w:val="No Spacing"/>
    <w:uiPriority w:val="1"/>
    <w:rsid w:val="00B701BF"/>
    <w:pPr>
      <w:spacing w:after="0" w:line="240" w:lineRule="auto"/>
    </w:pPr>
  </w:style>
  <w:style w:type="character" w:styleId="Sterkreferanse">
    <w:name w:val="Intense Reference"/>
    <w:basedOn w:val="Standardskriftforavsnitt"/>
    <w:uiPriority w:val="32"/>
    <w:rsid w:val="00B701BF"/>
    <w:rPr>
      <w:b/>
      <w:bCs/>
      <w:smallCaps/>
      <w:color w:val="44546A" w:themeColor="text2"/>
      <w:u w:val="single"/>
    </w:rPr>
  </w:style>
  <w:style w:type="character" w:styleId="Boktittel">
    <w:name w:val="Book Title"/>
    <w:basedOn w:val="Standardskriftforavsnitt"/>
    <w:uiPriority w:val="33"/>
    <w:rsid w:val="00B701BF"/>
    <w:rPr>
      <w:b/>
      <w:bCs/>
      <w:smallCaps/>
      <w:spacing w:val="10"/>
    </w:rPr>
  </w:style>
  <w:style w:type="table" w:styleId="Tabellrutenett">
    <w:name w:val="Table Grid"/>
    <w:basedOn w:val="Vanligtabell"/>
    <w:uiPriority w:val="59"/>
    <w:rsid w:val="00C47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tliste">
    <w:name w:val="Puntliste"/>
    <w:uiPriority w:val="99"/>
    <w:rsid w:val="005C5F11"/>
    <w:pPr>
      <w:numPr>
        <w:numId w:val="26"/>
      </w:numPr>
    </w:pPr>
  </w:style>
  <w:style w:type="paragraph" w:styleId="Revisjon">
    <w:name w:val="Revision"/>
    <w:hidden/>
    <w:uiPriority w:val="99"/>
    <w:semiHidden/>
    <w:rsid w:val="00280FE6"/>
    <w:pPr>
      <w:spacing w:after="0" w:line="240" w:lineRule="auto"/>
    </w:pPr>
    <w:rPr>
      <w:rFonts w:ascii="Aptos" w:hAnsi="Aptos"/>
      <w:sz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C7AE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C7AE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C7AEA"/>
    <w:rPr>
      <w:rFonts w:ascii="Aptos" w:hAnsi="Aptos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C7AE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C7AEA"/>
    <w:rPr>
      <w:rFonts w:ascii="Aptos" w:hAnsi="Apto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no500\OneDrive%20-%20Helse%20Nord%20RHF\Rapportmal%202026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8a5aa0-846c-421d-908e-9b50ffaadd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CEB660AF3C7A41A423659EA47FBD96" ma:contentTypeVersion="10" ma:contentTypeDescription="Opprett et nytt dokument." ma:contentTypeScope="" ma:versionID="80977bbe6ab901410b6d47423efd3936">
  <xsd:schema xmlns:xsd="http://www.w3.org/2001/XMLSchema" xmlns:xs="http://www.w3.org/2001/XMLSchema" xmlns:p="http://schemas.microsoft.com/office/2006/metadata/properties" xmlns:ns2="fe8a5aa0-846c-421d-908e-9b50ffaadd77" targetNamespace="http://schemas.microsoft.com/office/2006/metadata/properties" ma:root="true" ma:fieldsID="25cd2dae775b970fc6a96fbb49807186" ns2:_="">
    <xsd:import namespace="fe8a5aa0-846c-421d-908e-9b50ffaad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a5aa0-846c-421d-908e-9b50ffaad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ea7ea9d-a6ab-4abd-80e0-0faecda83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87A8C2-56A7-45F1-A06D-F8C6CDB0BFA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e8a5aa0-846c-421d-908e-9b50ffaadd7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5CBC89-81EC-4B35-A033-4B52DA663D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BDD48-DD6A-4057-AE6C-3A423811EC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D87A0B-C269-4878-8B2D-A9CD39F9E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8a5aa0-846c-421d-908e-9b50ffaad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7718108-2eb7-474c-a1d7-41655d4b1e61}" enabled="0" method="" siteId="{67718108-2eb7-474c-a1d7-41655d4b1e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Rapportmal 2026.dotx</Template>
  <TotalTime>35</TotalTime>
  <Pages>3</Pages>
  <Words>710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Nordskag Veronika Dolores</dc:creator>
  <cp:keywords/>
  <cp:lastModifiedBy>Sagerup Helen</cp:lastModifiedBy>
  <cp:revision>21</cp:revision>
  <cp:lastPrinted>2026-05-29T22:27:00Z</cp:lastPrinted>
  <dcterms:created xsi:type="dcterms:W3CDTF">2026-06-03T21:07:00Z</dcterms:created>
  <dcterms:modified xsi:type="dcterms:W3CDTF">2026-06-12T13:05:00Z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7ded4a-67f5-4711-b597-253aeaf659b9_Enabled">
    <vt:lpwstr>true</vt:lpwstr>
  </property>
  <property fmtid="{D5CDD505-2E9C-101B-9397-08002B2CF9AE}" pid="3" name="MSIP_Label_4c7ded4a-67f5-4711-b597-253aeaf659b9_SetDate">
    <vt:lpwstr>2025-09-10T11:42:16Z</vt:lpwstr>
  </property>
  <property fmtid="{D5CDD505-2E9C-101B-9397-08002B2CF9AE}" pid="4" name="MSIP_Label_4c7ded4a-67f5-4711-b597-253aeaf659b9_Method">
    <vt:lpwstr>Standard</vt:lpwstr>
  </property>
  <property fmtid="{D5CDD505-2E9C-101B-9397-08002B2CF9AE}" pid="5" name="MSIP_Label_4c7ded4a-67f5-4711-b597-253aeaf659b9_Name">
    <vt:lpwstr>Public</vt:lpwstr>
  </property>
  <property fmtid="{D5CDD505-2E9C-101B-9397-08002B2CF9AE}" pid="6" name="MSIP_Label_4c7ded4a-67f5-4711-b597-253aeaf659b9_SiteId">
    <vt:lpwstr>b716bd50-85d2-417b-8540-2a4d8d97f738</vt:lpwstr>
  </property>
  <property fmtid="{D5CDD505-2E9C-101B-9397-08002B2CF9AE}" pid="7" name="MSIP_Label_4c7ded4a-67f5-4711-b597-253aeaf659b9_ActionId">
    <vt:lpwstr>f77820b0-6b22-4855-9858-1c9549f98bce</vt:lpwstr>
  </property>
  <property fmtid="{D5CDD505-2E9C-101B-9397-08002B2CF9AE}" pid="8" name="MSIP_Label_4c7ded4a-67f5-4711-b597-253aeaf659b9_ContentBits">
    <vt:lpwstr>0</vt:lpwstr>
  </property>
  <property fmtid="{D5CDD505-2E9C-101B-9397-08002B2CF9AE}" pid="9" name="MSIP_Label_4c7ded4a-67f5-4711-b597-253aeaf659b9_Tag">
    <vt:lpwstr>10, 3, 0, 1</vt:lpwstr>
  </property>
  <property fmtid="{D5CDD505-2E9C-101B-9397-08002B2CF9AE}" pid="10" name="ContentTypeId">
    <vt:lpwstr>0x010100F3CEB660AF3C7A41A423659EA47FBD96</vt:lpwstr>
  </property>
  <property fmtid="{D5CDD505-2E9C-101B-9397-08002B2CF9AE}" pid="11" name="MediaServiceImageTags">
    <vt:lpwstr/>
  </property>
  <property fmtid="{D5CDD505-2E9C-101B-9397-08002B2CF9AE}" pid="12" name="Order">
    <vt:r8>144700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